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72C" w:rsidRDefault="004A072C" w:rsidP="004A072C">
      <w:pPr>
        <w:shd w:val="clear" w:color="auto" w:fill="FFFFFF"/>
        <w:ind w:left="-284"/>
        <w:jc w:val="center"/>
        <w:rPr>
          <w:bCs/>
          <w:spacing w:val="-6"/>
          <w:sz w:val="32"/>
          <w:szCs w:val="32"/>
        </w:rPr>
      </w:pPr>
    </w:p>
    <w:p w:rsidR="004A072C" w:rsidRPr="008D7C5A" w:rsidRDefault="004A072C" w:rsidP="007B5BA3">
      <w:pPr>
        <w:shd w:val="clear" w:color="auto" w:fill="FFFFFF"/>
        <w:ind w:firstLine="284"/>
        <w:jc w:val="both"/>
        <w:rPr>
          <w:bCs/>
          <w:spacing w:val="-6"/>
          <w:sz w:val="32"/>
          <w:szCs w:val="32"/>
        </w:rPr>
      </w:pPr>
      <w:r w:rsidRPr="004A072C">
        <w:rPr>
          <w:bCs/>
          <w:spacing w:val="-6"/>
          <w:sz w:val="32"/>
          <w:szCs w:val="32"/>
        </w:rPr>
        <w:t>Извещение о проведении открытого конкурса</w:t>
      </w:r>
      <w:r w:rsidR="008D7C5A">
        <w:rPr>
          <w:bCs/>
          <w:spacing w:val="-6"/>
          <w:sz w:val="32"/>
          <w:szCs w:val="32"/>
        </w:rPr>
        <w:t xml:space="preserve"> </w:t>
      </w:r>
      <w:r w:rsidR="008D7C5A">
        <w:rPr>
          <w:color w:val="000000"/>
          <w:sz w:val="32"/>
          <w:szCs w:val="32"/>
        </w:rPr>
        <w:t xml:space="preserve">на право получения </w:t>
      </w:r>
      <w:r w:rsidR="008D7C5A" w:rsidRPr="008D7C5A">
        <w:rPr>
          <w:color w:val="000000"/>
          <w:sz w:val="32"/>
          <w:szCs w:val="32"/>
        </w:rPr>
        <w:t>свидетельств об</w:t>
      </w:r>
      <w:r w:rsidR="008D7C5A">
        <w:rPr>
          <w:color w:val="000000"/>
          <w:sz w:val="32"/>
          <w:szCs w:val="32"/>
        </w:rPr>
        <w:t xml:space="preserve"> </w:t>
      </w:r>
      <w:r w:rsidR="008D7C5A" w:rsidRPr="008D7C5A">
        <w:rPr>
          <w:color w:val="000000"/>
          <w:sz w:val="32"/>
          <w:szCs w:val="32"/>
        </w:rPr>
        <w:t>осуществлении перевозок по</w:t>
      </w:r>
      <w:r w:rsidR="008D7C5A">
        <w:rPr>
          <w:bCs/>
          <w:spacing w:val="-6"/>
          <w:sz w:val="32"/>
          <w:szCs w:val="32"/>
        </w:rPr>
        <w:t xml:space="preserve"> </w:t>
      </w:r>
      <w:r w:rsidR="008D7C5A" w:rsidRPr="008D7C5A">
        <w:rPr>
          <w:color w:val="000000"/>
          <w:sz w:val="32"/>
          <w:szCs w:val="32"/>
        </w:rPr>
        <w:t>муниципальным маршрутам регулярных перевозок</w:t>
      </w:r>
      <w:r w:rsidR="008D7C5A">
        <w:rPr>
          <w:bCs/>
          <w:spacing w:val="-6"/>
          <w:sz w:val="32"/>
          <w:szCs w:val="32"/>
        </w:rPr>
        <w:t xml:space="preserve"> </w:t>
      </w:r>
      <w:r w:rsidR="008D7C5A" w:rsidRPr="008D7C5A">
        <w:rPr>
          <w:color w:val="000000"/>
          <w:sz w:val="32"/>
          <w:szCs w:val="32"/>
        </w:rPr>
        <w:t>пассажиров и багажа автомобильным транспортом</w:t>
      </w:r>
      <w:r w:rsidR="008D7C5A">
        <w:rPr>
          <w:bCs/>
          <w:spacing w:val="-6"/>
          <w:sz w:val="32"/>
          <w:szCs w:val="32"/>
        </w:rPr>
        <w:t xml:space="preserve"> </w:t>
      </w:r>
      <w:r w:rsidR="008D7C5A" w:rsidRPr="008D7C5A">
        <w:rPr>
          <w:color w:val="000000"/>
          <w:sz w:val="32"/>
          <w:szCs w:val="32"/>
        </w:rPr>
        <w:t>по нерегулируемым тарифам в муниципальном</w:t>
      </w:r>
      <w:r w:rsidR="008D7C5A">
        <w:rPr>
          <w:bCs/>
          <w:spacing w:val="-6"/>
          <w:sz w:val="32"/>
          <w:szCs w:val="32"/>
        </w:rPr>
        <w:t xml:space="preserve"> </w:t>
      </w:r>
      <w:r w:rsidR="008D7C5A" w:rsidRPr="008D7C5A">
        <w:rPr>
          <w:color w:val="000000"/>
          <w:sz w:val="32"/>
          <w:szCs w:val="32"/>
        </w:rPr>
        <w:t>образовании «</w:t>
      </w:r>
      <w:proofErr w:type="spellStart"/>
      <w:r w:rsidR="008D7C5A" w:rsidRPr="008D7C5A">
        <w:rPr>
          <w:color w:val="000000"/>
          <w:sz w:val="32"/>
          <w:szCs w:val="32"/>
        </w:rPr>
        <w:t>Целинский</w:t>
      </w:r>
      <w:proofErr w:type="spellEnd"/>
      <w:r w:rsidR="008D7C5A" w:rsidRPr="008D7C5A">
        <w:rPr>
          <w:color w:val="000000"/>
          <w:sz w:val="32"/>
          <w:szCs w:val="32"/>
        </w:rPr>
        <w:t xml:space="preserve"> район</w:t>
      </w:r>
    </w:p>
    <w:p w:rsidR="004A072C" w:rsidRPr="004A072C" w:rsidRDefault="004A072C" w:rsidP="007B5BA3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4A072C">
        <w:rPr>
          <w:b/>
          <w:spacing w:val="-6"/>
        </w:rPr>
        <w:t xml:space="preserve">Наименование организатора открытого конкурса: </w:t>
      </w:r>
      <w:r w:rsidRPr="004A072C">
        <w:rPr>
          <w:spacing w:val="-6"/>
        </w:rPr>
        <w:t>Администрация Целинского района.</w:t>
      </w:r>
    </w:p>
    <w:p w:rsidR="004A072C" w:rsidRPr="004A072C" w:rsidRDefault="004A072C" w:rsidP="007B5BA3">
      <w:pPr>
        <w:widowControl w:val="0"/>
        <w:autoSpaceDE w:val="0"/>
        <w:autoSpaceDN w:val="0"/>
        <w:adjustRightInd w:val="0"/>
        <w:ind w:firstLine="709"/>
        <w:jc w:val="both"/>
        <w:rPr>
          <w:iCs/>
          <w:spacing w:val="-6"/>
        </w:rPr>
      </w:pPr>
      <w:r w:rsidRPr="004A072C">
        <w:rPr>
          <w:b/>
          <w:spacing w:val="-6"/>
        </w:rPr>
        <w:t xml:space="preserve">Место нахождения: </w:t>
      </w:r>
      <w:r w:rsidRPr="004A072C">
        <w:rPr>
          <w:iCs/>
          <w:spacing w:val="-6"/>
        </w:rPr>
        <w:t>Ростовская область, п. Целина, ул. 2-я линия, д. 105.</w:t>
      </w:r>
    </w:p>
    <w:p w:rsidR="004A072C" w:rsidRPr="004A072C" w:rsidRDefault="004A072C" w:rsidP="007B5BA3">
      <w:pPr>
        <w:widowControl w:val="0"/>
        <w:autoSpaceDE w:val="0"/>
        <w:autoSpaceDN w:val="0"/>
        <w:adjustRightInd w:val="0"/>
        <w:ind w:firstLine="709"/>
        <w:jc w:val="both"/>
        <w:rPr>
          <w:iCs/>
          <w:spacing w:val="-6"/>
        </w:rPr>
      </w:pPr>
      <w:proofErr w:type="gramStart"/>
      <w:r w:rsidRPr="004A072C">
        <w:rPr>
          <w:b/>
          <w:spacing w:val="-6"/>
        </w:rPr>
        <w:t xml:space="preserve">Почтовый адрес: </w:t>
      </w:r>
      <w:r w:rsidRPr="004A072C">
        <w:rPr>
          <w:iCs/>
          <w:spacing w:val="-6"/>
        </w:rPr>
        <w:t xml:space="preserve">347760, Ростовская область, </w:t>
      </w:r>
      <w:proofErr w:type="spellStart"/>
      <w:r w:rsidRPr="004A072C">
        <w:rPr>
          <w:iCs/>
          <w:spacing w:val="-6"/>
        </w:rPr>
        <w:t>Целинский</w:t>
      </w:r>
      <w:proofErr w:type="spellEnd"/>
      <w:r w:rsidRPr="004A072C">
        <w:rPr>
          <w:iCs/>
          <w:spacing w:val="-6"/>
        </w:rPr>
        <w:t xml:space="preserve"> район, п. Целина, ул. 2-я линия, д. 105</w:t>
      </w:r>
      <w:proofErr w:type="gramEnd"/>
    </w:p>
    <w:p w:rsidR="004A072C" w:rsidRPr="004A072C" w:rsidRDefault="004A072C" w:rsidP="007B5BA3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4A072C">
        <w:rPr>
          <w:b/>
          <w:spacing w:val="-6"/>
        </w:rPr>
        <w:t>Адрес электронной почты</w:t>
      </w:r>
      <w:r w:rsidR="008D7C5A">
        <w:rPr>
          <w:b/>
          <w:spacing w:val="-6"/>
        </w:rPr>
        <w:t>:</w:t>
      </w:r>
      <w:r w:rsidR="008D7C5A" w:rsidRPr="008D7C5A">
        <w:t xml:space="preserve"> </w:t>
      </w:r>
      <w:r w:rsidR="008D7C5A" w:rsidRPr="008D7C5A">
        <w:rPr>
          <w:b/>
          <w:spacing w:val="-6"/>
        </w:rPr>
        <w:t>celinaraion@donland.ru</w:t>
      </w:r>
    </w:p>
    <w:p w:rsidR="004A072C" w:rsidRPr="004A072C" w:rsidRDefault="004A072C" w:rsidP="007B5BA3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</w:rPr>
      </w:pPr>
      <w:r w:rsidRPr="004A072C">
        <w:rPr>
          <w:b/>
          <w:spacing w:val="-6"/>
        </w:rPr>
        <w:t xml:space="preserve">Номер контактного телефона: </w:t>
      </w:r>
      <w:r w:rsidRPr="004A072C">
        <w:rPr>
          <w:spacing w:val="-6"/>
        </w:rPr>
        <w:t>8(86371) 9-16-06.</w:t>
      </w:r>
    </w:p>
    <w:p w:rsidR="004A072C" w:rsidRPr="004A072C" w:rsidRDefault="004A072C" w:rsidP="007D1F6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072C">
        <w:rPr>
          <w:b/>
          <w:spacing w:val="-6"/>
        </w:rPr>
        <w:t>Предмет открытого конкурса</w:t>
      </w:r>
      <w:r w:rsidRPr="004A072C">
        <w:rPr>
          <w:spacing w:val="-6"/>
        </w:rPr>
        <w:t xml:space="preserve">: </w:t>
      </w:r>
      <w:r w:rsidR="007D1F6F" w:rsidRPr="007D1F6F">
        <w:t>Предметом открытого конкурса является право на получение свидетельства об осуществлении перевозок по одному или нескольким межмуниципальным маршрутам регулярных перево</w:t>
      </w:r>
      <w:r w:rsidR="00C24EF1">
        <w:t>зок, входящим в следующие лоты:</w:t>
      </w:r>
    </w:p>
    <w:p w:rsidR="007D1F6F" w:rsidRDefault="007D1F6F" w:rsidP="004A072C">
      <w:pPr>
        <w:rPr>
          <w:rFonts w:ascii="Times" w:hAnsi="Times" w:cs="Times"/>
          <w:sz w:val="24"/>
          <w:szCs w:val="24"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1046"/>
        <w:gridCol w:w="1134"/>
        <w:gridCol w:w="1559"/>
        <w:gridCol w:w="1842"/>
        <w:gridCol w:w="1560"/>
        <w:gridCol w:w="1134"/>
        <w:gridCol w:w="1275"/>
        <w:gridCol w:w="993"/>
        <w:gridCol w:w="992"/>
        <w:gridCol w:w="1134"/>
        <w:gridCol w:w="1134"/>
        <w:gridCol w:w="709"/>
        <w:gridCol w:w="1134"/>
      </w:tblGrid>
      <w:tr w:rsidR="007D1F6F" w:rsidRPr="007D1F6F" w:rsidTr="00133D4A">
        <w:tc>
          <w:tcPr>
            <w:tcW w:w="509" w:type="dxa"/>
            <w:vMerge w:val="restart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sz w:val="24"/>
                <w:szCs w:val="24"/>
              </w:rPr>
              <w:t>№ лота</w:t>
            </w:r>
          </w:p>
        </w:tc>
        <w:tc>
          <w:tcPr>
            <w:tcW w:w="1046" w:type="dxa"/>
            <w:vMerge w:val="restart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  <w:proofErr w:type="gram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Регистра-</w:t>
            </w:r>
            <w:proofErr w:type="spell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ционный</w:t>
            </w:r>
            <w:proofErr w:type="spellEnd"/>
            <w:proofErr w:type="gramEnd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 xml:space="preserve"> номер маршрута регулярных перевозок</w:t>
            </w:r>
          </w:p>
        </w:tc>
        <w:tc>
          <w:tcPr>
            <w:tcW w:w="1134" w:type="dxa"/>
            <w:vMerge w:val="restart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Порядковый номер маршрута</w:t>
            </w:r>
            <w:r w:rsidRPr="006D2BB1">
              <w:rPr>
                <w:rFonts w:ascii="Times" w:hAnsi="Times" w:cs="Times"/>
                <w:b/>
                <w:sz w:val="24"/>
                <w:szCs w:val="24"/>
              </w:rPr>
              <w:t xml:space="preserve"> регулярных перевозок</w:t>
            </w:r>
          </w:p>
        </w:tc>
        <w:tc>
          <w:tcPr>
            <w:tcW w:w="1559" w:type="dxa"/>
            <w:vMerge w:val="restart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842" w:type="dxa"/>
            <w:vMerge w:val="restart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1560" w:type="dxa"/>
            <w:vMerge w:val="restart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Наименование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1134" w:type="dxa"/>
            <w:vMerge w:val="restart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  <w:proofErr w:type="gram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Протяжен-</w:t>
            </w:r>
            <w:proofErr w:type="spell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ность</w:t>
            </w:r>
            <w:proofErr w:type="spellEnd"/>
            <w:proofErr w:type="gramEnd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 xml:space="preserve"> маршрута регулярных перевозок (км)</w:t>
            </w:r>
          </w:p>
        </w:tc>
        <w:tc>
          <w:tcPr>
            <w:tcW w:w="1275" w:type="dxa"/>
            <w:vMerge w:val="restart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Порядок посадки и высадки пассажиров</w:t>
            </w:r>
          </w:p>
        </w:tc>
        <w:tc>
          <w:tcPr>
            <w:tcW w:w="993" w:type="dxa"/>
            <w:vMerge w:val="restart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регуляр-ных</w:t>
            </w:r>
            <w:proofErr w:type="spellEnd"/>
            <w:proofErr w:type="gramEnd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 xml:space="preserve"> перевозок</w:t>
            </w:r>
          </w:p>
        </w:tc>
        <w:tc>
          <w:tcPr>
            <w:tcW w:w="5103" w:type="dxa"/>
            <w:gridSpan w:val="5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Транспортные средства</w:t>
            </w:r>
          </w:p>
        </w:tc>
      </w:tr>
      <w:tr w:rsidR="007D1F6F" w:rsidRPr="007D1F6F" w:rsidTr="00133D4A">
        <w:tc>
          <w:tcPr>
            <w:tcW w:w="509" w:type="dxa"/>
            <w:vMerge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sz w:val="24"/>
                <w:szCs w:val="24"/>
              </w:rPr>
              <w:t>Вид</w:t>
            </w:r>
          </w:p>
        </w:tc>
        <w:tc>
          <w:tcPr>
            <w:tcW w:w="1134" w:type="dxa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Количество,</w:t>
            </w:r>
          </w:p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ед.</w:t>
            </w:r>
          </w:p>
        </w:tc>
        <w:tc>
          <w:tcPr>
            <w:tcW w:w="709" w:type="dxa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sz w:val="24"/>
                <w:szCs w:val="24"/>
              </w:rPr>
            </w:pPr>
            <w:proofErr w:type="spellStart"/>
            <w:r w:rsidRPr="006D2BB1">
              <w:rPr>
                <w:rFonts w:ascii="Times" w:hAnsi="Times" w:cs="Times"/>
                <w:b/>
                <w:sz w:val="24"/>
                <w:szCs w:val="24"/>
              </w:rPr>
              <w:t>Эколо</w:t>
            </w:r>
            <w:proofErr w:type="spellEnd"/>
            <w:r w:rsidRPr="006D2BB1">
              <w:rPr>
                <w:rFonts w:ascii="Times" w:hAnsi="Times" w:cs="Times"/>
                <w:b/>
                <w:sz w:val="24"/>
                <w:szCs w:val="24"/>
              </w:rPr>
              <w:t>-</w:t>
            </w:r>
            <w:proofErr w:type="spellStart"/>
            <w:r w:rsidRPr="006D2BB1">
              <w:rPr>
                <w:rFonts w:ascii="Times" w:hAnsi="Times" w:cs="Times"/>
                <w:b/>
                <w:sz w:val="24"/>
                <w:szCs w:val="24"/>
              </w:rPr>
              <w:t>гичес</w:t>
            </w:r>
            <w:proofErr w:type="spellEnd"/>
            <w:r w:rsidRPr="006D2BB1">
              <w:rPr>
                <w:rFonts w:ascii="Times" w:hAnsi="Times" w:cs="Times"/>
                <w:b/>
                <w:sz w:val="24"/>
                <w:szCs w:val="24"/>
              </w:rPr>
              <w:t xml:space="preserve">-кие </w:t>
            </w:r>
            <w:proofErr w:type="spellStart"/>
            <w:r w:rsidRPr="006D2BB1">
              <w:rPr>
                <w:rFonts w:ascii="Times" w:hAnsi="Times" w:cs="Times"/>
                <w:b/>
                <w:sz w:val="24"/>
                <w:szCs w:val="24"/>
              </w:rPr>
              <w:t>харак</w:t>
            </w:r>
            <w:proofErr w:type="spellEnd"/>
            <w:r w:rsidRPr="006D2BB1">
              <w:rPr>
                <w:rFonts w:ascii="Times" w:hAnsi="Times" w:cs="Times"/>
                <w:b/>
                <w:sz w:val="24"/>
                <w:szCs w:val="24"/>
              </w:rPr>
              <w:t>-</w:t>
            </w:r>
            <w:proofErr w:type="spellStart"/>
            <w:r w:rsidRPr="006D2BB1">
              <w:rPr>
                <w:rFonts w:ascii="Times" w:hAnsi="Times" w:cs="Times"/>
                <w:b/>
                <w:sz w:val="24"/>
                <w:szCs w:val="24"/>
              </w:rPr>
              <w:t>терис</w:t>
            </w:r>
            <w:proofErr w:type="spellEnd"/>
            <w:r w:rsidRPr="006D2BB1">
              <w:rPr>
                <w:rFonts w:ascii="Times" w:hAnsi="Times" w:cs="Times"/>
                <w:b/>
                <w:sz w:val="24"/>
                <w:szCs w:val="24"/>
              </w:rPr>
              <w:t>-тики</w:t>
            </w:r>
          </w:p>
        </w:tc>
        <w:tc>
          <w:tcPr>
            <w:tcW w:w="1134" w:type="dxa"/>
            <w:vAlign w:val="center"/>
          </w:tcPr>
          <w:p w:rsidR="007D1F6F" w:rsidRPr="006D2BB1" w:rsidRDefault="007D1F6F" w:rsidP="007D1F6F">
            <w:pPr>
              <w:rPr>
                <w:rFonts w:ascii="Times" w:hAnsi="Times" w:cs="Times"/>
                <w:b/>
                <w:iCs/>
                <w:sz w:val="24"/>
                <w:szCs w:val="24"/>
              </w:rPr>
            </w:pPr>
            <w:proofErr w:type="spell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Характе-ристики</w:t>
            </w:r>
            <w:proofErr w:type="spellEnd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 xml:space="preserve"> транспорт-</w:t>
            </w:r>
            <w:proofErr w:type="spell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ных</w:t>
            </w:r>
            <w:proofErr w:type="spellEnd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 xml:space="preserve"> средств, влияющие на качество перевозок, и доли транспорт-</w:t>
            </w:r>
            <w:proofErr w:type="spell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ных</w:t>
            </w:r>
            <w:proofErr w:type="spellEnd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 xml:space="preserve"> средств каждого класса с </w:t>
            </w:r>
            <w:proofErr w:type="gram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такими</w:t>
            </w:r>
            <w:proofErr w:type="gramEnd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характе</w:t>
            </w:r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lastRenderedPageBreak/>
              <w:t>-ристиками</w:t>
            </w:r>
            <w:proofErr w:type="spellEnd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 xml:space="preserve"> в процентах от </w:t>
            </w:r>
            <w:proofErr w:type="spell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максималь-ного</w:t>
            </w:r>
            <w:proofErr w:type="spellEnd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 xml:space="preserve"> количества транспорт-</w:t>
            </w:r>
            <w:proofErr w:type="spellStart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>ных</w:t>
            </w:r>
            <w:proofErr w:type="spellEnd"/>
            <w:r w:rsidRPr="006D2BB1">
              <w:rPr>
                <w:rFonts w:ascii="Times" w:hAnsi="Times" w:cs="Times"/>
                <w:b/>
                <w:iCs/>
                <w:sz w:val="24"/>
                <w:szCs w:val="24"/>
              </w:rPr>
              <w:t xml:space="preserve"> средств соответствующего класса</w:t>
            </w:r>
          </w:p>
        </w:tc>
      </w:tr>
      <w:tr w:rsidR="007D1F6F" w:rsidRPr="007D1F6F" w:rsidTr="00133D4A">
        <w:tc>
          <w:tcPr>
            <w:tcW w:w="509" w:type="dxa"/>
            <w:vAlign w:val="center"/>
          </w:tcPr>
          <w:p w:rsidR="007D1F6F" w:rsidRPr="007D1F6F" w:rsidRDefault="007D1F6F" w:rsidP="007D1F6F">
            <w:pPr>
              <w:rPr>
                <w:rFonts w:ascii="Times" w:hAnsi="Times" w:cs="Times"/>
                <w:sz w:val="24"/>
                <w:szCs w:val="24"/>
              </w:rPr>
            </w:pPr>
            <w:r w:rsidRPr="007D1F6F">
              <w:rPr>
                <w:rFonts w:ascii="Times" w:hAnsi="Times" w:cs="Times"/>
                <w:sz w:val="24"/>
                <w:szCs w:val="24"/>
              </w:rPr>
              <w:lastRenderedPageBreak/>
              <w:t>1</w:t>
            </w:r>
          </w:p>
        </w:tc>
        <w:tc>
          <w:tcPr>
            <w:tcW w:w="1046" w:type="dxa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7D1F6F" w:rsidRPr="007D1F6F" w:rsidRDefault="007D1F6F" w:rsidP="007D1F6F">
            <w:pPr>
              <w:rPr>
                <w:rFonts w:ascii="Times" w:hAnsi="Times" w:cs="Times"/>
                <w:sz w:val="24"/>
                <w:szCs w:val="24"/>
              </w:rPr>
            </w:pPr>
            <w:r w:rsidRPr="007D1F6F"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D1F6F" w:rsidRPr="007D1F6F" w:rsidRDefault="007D1F6F" w:rsidP="007D1F6F">
            <w:pPr>
              <w:rPr>
                <w:rFonts w:ascii="Times" w:hAnsi="Times" w:cs="Times"/>
                <w:iCs/>
                <w:sz w:val="24"/>
                <w:szCs w:val="24"/>
              </w:rPr>
            </w:pPr>
            <w:r w:rsidRPr="007D1F6F">
              <w:rPr>
                <w:rFonts w:ascii="Times" w:hAnsi="Times" w:cs="Times"/>
                <w:iCs/>
                <w:sz w:val="24"/>
                <w:szCs w:val="24"/>
              </w:rPr>
              <w:t>14</w:t>
            </w:r>
          </w:p>
        </w:tc>
      </w:tr>
      <w:tr w:rsidR="007D1F6F" w:rsidRPr="007D1F6F" w:rsidTr="00133D4A">
        <w:tc>
          <w:tcPr>
            <w:tcW w:w="509" w:type="dxa"/>
            <w:vAlign w:val="center"/>
          </w:tcPr>
          <w:p w:rsidR="007D1F6F" w:rsidRPr="007D1F6F" w:rsidRDefault="007D1F6F" w:rsidP="004F3D69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7D1F6F">
              <w:rPr>
                <w:rFonts w:ascii="Times" w:hAnsi="Times" w:cs="Times"/>
                <w:sz w:val="24"/>
                <w:szCs w:val="24"/>
              </w:rPr>
              <w:t>Лот № 1</w:t>
            </w:r>
          </w:p>
        </w:tc>
        <w:tc>
          <w:tcPr>
            <w:tcW w:w="1046" w:type="dxa"/>
            <w:vAlign w:val="center"/>
          </w:tcPr>
          <w:p w:rsidR="007D1F6F" w:rsidRPr="007D1F6F" w:rsidRDefault="007D1F6F" w:rsidP="004F3D69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 w:rsidRPr="007D1F6F">
              <w:rPr>
                <w:rFonts w:ascii="Times" w:hAnsi="Times" w:cs="Times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7D1F6F" w:rsidRPr="004F3D69" w:rsidRDefault="007D1F6F" w:rsidP="004F3D69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с. Средний Егорлык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 xml:space="preserve"> )</w:t>
            </w:r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>- п. Целина</w:t>
            </w:r>
          </w:p>
        </w:tc>
        <w:tc>
          <w:tcPr>
            <w:tcW w:w="1842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eastAsia="Andale Sans UI"/>
                <w:b/>
                <w:kern w:val="2"/>
                <w:sz w:val="22"/>
                <w:szCs w:val="22"/>
                <w:lang w:eastAsia="ar-SA"/>
              </w:rPr>
              <w:t>с. Средний Егорлык</w:t>
            </w:r>
            <w:r w:rsidRPr="004F3D69">
              <w:rPr>
                <w:rFonts w:eastAsia="Andale Sans UI"/>
                <w:kern w:val="2"/>
                <w:sz w:val="22"/>
                <w:szCs w:val="22"/>
                <w:lang w:eastAsia="ar-SA"/>
              </w:rPr>
              <w:t xml:space="preserve"> (через п. Полянки, х. Первомайский х. </w:t>
            </w:r>
            <w:proofErr w:type="spellStart"/>
            <w:r w:rsidRPr="004F3D69">
              <w:rPr>
                <w:rFonts w:eastAsia="Andale Sans UI"/>
                <w:kern w:val="2"/>
                <w:sz w:val="22"/>
                <w:szCs w:val="22"/>
                <w:lang w:eastAsia="ar-SA"/>
              </w:rPr>
              <w:t>Старченский</w:t>
            </w:r>
            <w:proofErr w:type="spellEnd"/>
            <w:r w:rsidRPr="004F3D69">
              <w:rPr>
                <w:rFonts w:eastAsia="Andale Sans UI"/>
                <w:kern w:val="2"/>
                <w:sz w:val="22"/>
                <w:szCs w:val="22"/>
                <w:lang w:eastAsia="ar-SA"/>
              </w:rPr>
              <w:t xml:space="preserve">, п. Вороново, х. Самарский) </w:t>
            </w:r>
            <w:r w:rsidRPr="004F3D69">
              <w:rPr>
                <w:rFonts w:eastAsia="Andale Sans UI"/>
                <w:b/>
                <w:kern w:val="2"/>
                <w:sz w:val="22"/>
                <w:szCs w:val="22"/>
                <w:lang w:eastAsia="ar-SA"/>
              </w:rPr>
              <w:t>п. Целина</w:t>
            </w:r>
            <w:r w:rsidRPr="004F3D69">
              <w:rPr>
                <w:rFonts w:eastAsia="Andale Sans UI"/>
                <w:kern w:val="2"/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4F3D69">
              <w:rPr>
                <w:rFonts w:eastAsia="Andale Sans UI"/>
                <w:kern w:val="2"/>
                <w:sz w:val="22"/>
                <w:szCs w:val="22"/>
                <w:lang w:eastAsia="ar-SA"/>
              </w:rPr>
              <w:t>–(</w:t>
            </w:r>
            <w:proofErr w:type="gramEnd"/>
            <w:r w:rsidRPr="004F3D69">
              <w:rPr>
                <w:rFonts w:eastAsia="Andale Sans UI"/>
                <w:kern w:val="2"/>
                <w:sz w:val="22"/>
                <w:szCs w:val="22"/>
                <w:lang w:eastAsia="ar-SA"/>
              </w:rPr>
              <w:t xml:space="preserve"> х. Самарский, п. Вороново, х. </w:t>
            </w:r>
            <w:proofErr w:type="spellStart"/>
            <w:r w:rsidRPr="004F3D69">
              <w:rPr>
                <w:rFonts w:eastAsia="Andale Sans UI"/>
                <w:kern w:val="2"/>
                <w:sz w:val="22"/>
                <w:szCs w:val="22"/>
                <w:lang w:eastAsia="ar-SA"/>
              </w:rPr>
              <w:t>Старченский</w:t>
            </w:r>
            <w:proofErr w:type="spellEnd"/>
            <w:r w:rsidRPr="004F3D69">
              <w:rPr>
                <w:rFonts w:eastAsia="Andale Sans UI"/>
                <w:kern w:val="2"/>
                <w:sz w:val="22"/>
                <w:szCs w:val="22"/>
                <w:lang w:eastAsia="ar-SA"/>
              </w:rPr>
              <w:t>, х. Первомайский, Полянки)</w:t>
            </w:r>
            <w:r w:rsidRPr="004F3D69">
              <w:rPr>
                <w:rFonts w:eastAsia="Andale Sans UI"/>
                <w:b/>
                <w:kern w:val="2"/>
                <w:sz w:val="22"/>
                <w:szCs w:val="22"/>
                <w:lang w:eastAsia="ar-SA"/>
              </w:rPr>
              <w:t xml:space="preserve"> с. Средний Егорлык</w:t>
            </w:r>
          </w:p>
        </w:tc>
        <w:tc>
          <w:tcPr>
            <w:tcW w:w="1560" w:type="dxa"/>
          </w:tcPr>
          <w:p w:rsidR="0079799A" w:rsidRPr="004F3D69" w:rsidRDefault="00464597" w:rsidP="007D1F6F">
            <w:pPr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Ул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.Ш</w:t>
            </w:r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>ирокая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="0079799A" w:rsidRPr="004F3D69">
              <w:rPr>
                <w:rFonts w:ascii="Times" w:hAnsi="Times" w:cs="Times"/>
                <w:sz w:val="22"/>
                <w:szCs w:val="22"/>
              </w:rPr>
              <w:t xml:space="preserve">Автомобильная дорога </w:t>
            </w:r>
            <w:proofErr w:type="spellStart"/>
            <w:r w:rsidR="0079799A" w:rsidRPr="004F3D69">
              <w:rPr>
                <w:rFonts w:ascii="Times" w:hAnsi="Times" w:cs="Times"/>
                <w:sz w:val="22"/>
                <w:szCs w:val="22"/>
              </w:rPr>
              <w:t>г.Ростов</w:t>
            </w:r>
            <w:proofErr w:type="spellEnd"/>
            <w:r w:rsidR="0079799A" w:rsidRPr="004F3D69">
              <w:rPr>
                <w:rFonts w:ascii="Times" w:hAnsi="Times" w:cs="Times"/>
                <w:sz w:val="22"/>
                <w:szCs w:val="22"/>
              </w:rPr>
              <w:t xml:space="preserve">-на-Дону (от магистрали «Дон») – </w:t>
            </w:r>
            <w:proofErr w:type="spellStart"/>
            <w:r w:rsidR="0079799A" w:rsidRPr="004F3D69">
              <w:rPr>
                <w:rFonts w:ascii="Times" w:hAnsi="Times" w:cs="Times"/>
                <w:sz w:val="22"/>
                <w:szCs w:val="22"/>
              </w:rPr>
              <w:t>г.Ставрополь</w:t>
            </w:r>
            <w:proofErr w:type="spellEnd"/>
            <w:r w:rsidR="0079799A" w:rsidRPr="004F3D69">
              <w:rPr>
                <w:rFonts w:ascii="Times" w:hAnsi="Times" w:cs="Times"/>
                <w:sz w:val="22"/>
                <w:szCs w:val="22"/>
              </w:rPr>
              <w:t xml:space="preserve"> (до границы Ставропольского края) Участок автомобильной дороги «</w:t>
            </w:r>
            <w:proofErr w:type="spellStart"/>
            <w:r w:rsidR="0079799A" w:rsidRPr="004F3D69">
              <w:rPr>
                <w:rFonts w:ascii="Times" w:hAnsi="Times" w:cs="Times"/>
                <w:sz w:val="22"/>
                <w:szCs w:val="22"/>
              </w:rPr>
              <w:t>ст.Егорлыкская-г.Сальск</w:t>
            </w:r>
            <w:proofErr w:type="spellEnd"/>
            <w:r w:rsidR="0079799A" w:rsidRPr="004F3D69">
              <w:rPr>
                <w:rFonts w:ascii="Times" w:hAnsi="Times" w:cs="Times"/>
                <w:sz w:val="22"/>
                <w:szCs w:val="22"/>
              </w:rPr>
              <w:t xml:space="preserve"> до </w:t>
            </w:r>
            <w:proofErr w:type="spellStart"/>
            <w:r w:rsidR="0079799A" w:rsidRPr="004F3D69">
              <w:rPr>
                <w:rFonts w:ascii="Times" w:hAnsi="Times" w:cs="Times"/>
                <w:sz w:val="22"/>
                <w:szCs w:val="22"/>
              </w:rPr>
              <w:t>г.Ростов</w:t>
            </w:r>
            <w:proofErr w:type="spellEnd"/>
            <w:r w:rsidR="0079799A" w:rsidRPr="004F3D69">
              <w:rPr>
                <w:rFonts w:ascii="Times" w:hAnsi="Times" w:cs="Times"/>
                <w:sz w:val="22"/>
                <w:szCs w:val="22"/>
              </w:rPr>
              <w:t xml:space="preserve"> на Дону – </w:t>
            </w:r>
            <w:proofErr w:type="spellStart"/>
            <w:r w:rsidR="0079799A" w:rsidRPr="004F3D69">
              <w:rPr>
                <w:rFonts w:ascii="Times" w:hAnsi="Times" w:cs="Times"/>
                <w:sz w:val="22"/>
                <w:szCs w:val="22"/>
              </w:rPr>
              <w:t>г.Ставрополь</w:t>
            </w:r>
            <w:proofErr w:type="spellEnd"/>
            <w:r w:rsidR="0079799A" w:rsidRPr="004F3D69">
              <w:rPr>
                <w:rFonts w:ascii="Times" w:hAnsi="Times" w:cs="Times"/>
                <w:sz w:val="22"/>
                <w:szCs w:val="22"/>
              </w:rPr>
              <w:t xml:space="preserve">» к п. </w:t>
            </w:r>
            <w:r w:rsidR="0079799A" w:rsidRPr="004F3D69">
              <w:rPr>
                <w:rFonts w:ascii="Times" w:hAnsi="Times" w:cs="Times"/>
                <w:sz w:val="22"/>
                <w:szCs w:val="22"/>
              </w:rPr>
              <w:lastRenderedPageBreak/>
              <w:t>Полянки ул. Степная,</w:t>
            </w:r>
            <w:r w:rsidR="006D2BB1" w:rsidRPr="004F3D69">
              <w:rPr>
                <w:sz w:val="22"/>
                <w:szCs w:val="22"/>
              </w:rPr>
              <w:t xml:space="preserve"> </w:t>
            </w:r>
            <w:r w:rsidR="006D2BB1" w:rsidRPr="004F3D69">
              <w:rPr>
                <w:rFonts w:ascii="Times" w:hAnsi="Times" w:cs="Times"/>
                <w:sz w:val="22"/>
                <w:szCs w:val="22"/>
              </w:rPr>
              <w:t xml:space="preserve">Подъезд к </w:t>
            </w:r>
            <w:proofErr w:type="spellStart"/>
            <w:r w:rsidR="006D2BB1" w:rsidRPr="004F3D69">
              <w:rPr>
                <w:rFonts w:ascii="Times" w:hAnsi="Times" w:cs="Times"/>
                <w:sz w:val="22"/>
                <w:szCs w:val="22"/>
              </w:rPr>
              <w:t>х.Первомайский</w:t>
            </w:r>
            <w:proofErr w:type="spellEnd"/>
          </w:p>
          <w:p w:rsidR="0079799A" w:rsidRPr="004F3D69" w:rsidRDefault="0079799A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ул.</w:t>
            </w:r>
          </w:p>
          <w:p w:rsidR="007D1F6F" w:rsidRPr="004F3D69" w:rsidRDefault="0079799A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Центральная</w:t>
            </w:r>
            <w:r w:rsidR="006D2BB1" w:rsidRPr="004F3D69">
              <w:rPr>
                <w:sz w:val="22"/>
                <w:szCs w:val="22"/>
              </w:rPr>
              <w:t xml:space="preserve"> </w:t>
            </w:r>
            <w:r w:rsidR="006D2BB1" w:rsidRPr="004F3D69">
              <w:rPr>
                <w:rFonts w:ascii="Times" w:hAnsi="Times" w:cs="Times"/>
                <w:sz w:val="22"/>
                <w:szCs w:val="22"/>
              </w:rPr>
              <w:t>Автомобильная дорога от автодороги «</w:t>
            </w:r>
            <w:proofErr w:type="spellStart"/>
            <w:r w:rsidR="006D2BB1" w:rsidRPr="004F3D69">
              <w:rPr>
                <w:rFonts w:ascii="Times" w:hAnsi="Times" w:cs="Times"/>
                <w:sz w:val="22"/>
                <w:szCs w:val="22"/>
              </w:rPr>
              <w:t>ст</w:t>
            </w:r>
            <w:proofErr w:type="gramStart"/>
            <w:r w:rsidR="006D2BB1" w:rsidRPr="004F3D69">
              <w:rPr>
                <w:rFonts w:ascii="Times" w:hAnsi="Times" w:cs="Times"/>
                <w:sz w:val="22"/>
                <w:szCs w:val="22"/>
              </w:rPr>
              <w:t>.Е</w:t>
            </w:r>
            <w:proofErr w:type="gramEnd"/>
            <w:r w:rsidR="006D2BB1" w:rsidRPr="004F3D69">
              <w:rPr>
                <w:rFonts w:ascii="Times" w:hAnsi="Times" w:cs="Times"/>
                <w:sz w:val="22"/>
                <w:szCs w:val="22"/>
              </w:rPr>
              <w:t>горлыкская-г.Сальск-пос.Вороново-г.Ростов</w:t>
            </w:r>
            <w:proofErr w:type="spellEnd"/>
            <w:r w:rsidR="006D2BB1" w:rsidRPr="004F3D69">
              <w:rPr>
                <w:rFonts w:ascii="Times" w:hAnsi="Times" w:cs="Times"/>
                <w:sz w:val="22"/>
                <w:szCs w:val="22"/>
              </w:rPr>
              <w:t xml:space="preserve"> на Дону –</w:t>
            </w:r>
            <w:proofErr w:type="spellStart"/>
            <w:r w:rsidR="006D2BB1" w:rsidRPr="004F3D69">
              <w:rPr>
                <w:rFonts w:ascii="Times" w:hAnsi="Times" w:cs="Times"/>
                <w:sz w:val="22"/>
                <w:szCs w:val="22"/>
              </w:rPr>
              <w:t>г.Ставрополь</w:t>
            </w:r>
            <w:proofErr w:type="spellEnd"/>
            <w:r w:rsidR="006D2BB1" w:rsidRPr="004F3D69">
              <w:rPr>
                <w:rFonts w:ascii="Times" w:hAnsi="Times" w:cs="Times"/>
                <w:sz w:val="22"/>
                <w:szCs w:val="22"/>
              </w:rPr>
              <w:t xml:space="preserve">» к </w:t>
            </w:r>
            <w:proofErr w:type="spellStart"/>
            <w:r w:rsidR="006D2BB1" w:rsidRPr="004F3D69">
              <w:rPr>
                <w:rFonts w:ascii="Times" w:hAnsi="Times" w:cs="Times"/>
                <w:sz w:val="22"/>
                <w:szCs w:val="22"/>
              </w:rPr>
              <w:t>х.Старченский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 </w:t>
            </w:r>
            <w:r w:rsidR="006D2BB1" w:rsidRPr="004F3D69">
              <w:rPr>
                <w:rFonts w:ascii="Times" w:hAnsi="Times" w:cs="Times"/>
                <w:sz w:val="22"/>
                <w:szCs w:val="22"/>
              </w:rPr>
              <w:t xml:space="preserve">ул. </w:t>
            </w:r>
            <w:r w:rsidR="003C3BEF" w:rsidRPr="004F3D69">
              <w:rPr>
                <w:rFonts w:ascii="Times" w:hAnsi="Times" w:cs="Times"/>
                <w:sz w:val="22"/>
                <w:szCs w:val="22"/>
              </w:rPr>
              <w:t>П</w:t>
            </w:r>
            <w:r w:rsidR="006D2BB1" w:rsidRPr="004F3D69">
              <w:rPr>
                <w:rFonts w:ascii="Times" w:hAnsi="Times" w:cs="Times"/>
                <w:sz w:val="22"/>
                <w:szCs w:val="22"/>
              </w:rPr>
              <w:t>ервомайская</w:t>
            </w:r>
            <w:r w:rsidR="003C3BEF"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="003C3BEF" w:rsidRPr="004F3D69">
              <w:rPr>
                <w:rFonts w:ascii="Times" w:hAnsi="Times" w:cs="Times"/>
                <w:sz w:val="22"/>
                <w:szCs w:val="22"/>
              </w:rPr>
              <w:t>пю</w:t>
            </w:r>
            <w:proofErr w:type="spellEnd"/>
            <w:r w:rsidR="003C3BEF" w:rsidRPr="004F3D69">
              <w:rPr>
                <w:rFonts w:ascii="Times" w:hAnsi="Times" w:cs="Times"/>
                <w:sz w:val="22"/>
                <w:szCs w:val="22"/>
              </w:rPr>
              <w:t xml:space="preserve"> Вороново </w:t>
            </w:r>
            <w:proofErr w:type="spellStart"/>
            <w:r w:rsidR="003C3BEF" w:rsidRPr="004F3D69">
              <w:rPr>
                <w:rFonts w:ascii="Times" w:hAnsi="Times" w:cs="Times"/>
                <w:sz w:val="22"/>
                <w:szCs w:val="22"/>
              </w:rPr>
              <w:t>ул</w:t>
            </w:r>
            <w:proofErr w:type="spellEnd"/>
            <w:r w:rsidR="003C3BEF" w:rsidRPr="004F3D69">
              <w:rPr>
                <w:rFonts w:ascii="Times" w:hAnsi="Times" w:cs="Times"/>
                <w:sz w:val="22"/>
                <w:szCs w:val="22"/>
              </w:rPr>
              <w:t xml:space="preserve"> Кирова Участок автомобильной дороги от автодороги «</w:t>
            </w:r>
            <w:proofErr w:type="spellStart"/>
            <w:r w:rsidR="003C3BEF" w:rsidRPr="004F3D69">
              <w:rPr>
                <w:rFonts w:ascii="Times" w:hAnsi="Times" w:cs="Times"/>
                <w:sz w:val="22"/>
                <w:szCs w:val="22"/>
              </w:rPr>
              <w:t>ст.Егорлыксакя-г.Сальск</w:t>
            </w:r>
            <w:proofErr w:type="spellEnd"/>
            <w:r w:rsidR="003C3BEF" w:rsidRPr="004F3D69">
              <w:rPr>
                <w:rFonts w:ascii="Times" w:hAnsi="Times" w:cs="Times"/>
                <w:sz w:val="22"/>
                <w:szCs w:val="22"/>
              </w:rPr>
              <w:t xml:space="preserve">  до </w:t>
            </w:r>
            <w:proofErr w:type="spellStart"/>
            <w:r w:rsidR="003C3BEF" w:rsidRPr="004F3D69">
              <w:rPr>
                <w:rFonts w:ascii="Times" w:hAnsi="Times" w:cs="Times"/>
                <w:sz w:val="22"/>
                <w:szCs w:val="22"/>
              </w:rPr>
              <w:t>г.Ростов</w:t>
            </w:r>
            <w:proofErr w:type="spellEnd"/>
            <w:r w:rsidR="003C3BEF" w:rsidRPr="004F3D69">
              <w:rPr>
                <w:rFonts w:ascii="Times" w:hAnsi="Times" w:cs="Times"/>
                <w:sz w:val="22"/>
                <w:szCs w:val="22"/>
              </w:rPr>
              <w:t xml:space="preserve"> на Дону – </w:t>
            </w:r>
            <w:proofErr w:type="spellStart"/>
            <w:r w:rsidR="003C3BEF" w:rsidRPr="004F3D69">
              <w:rPr>
                <w:rFonts w:ascii="Times" w:hAnsi="Times" w:cs="Times"/>
                <w:sz w:val="22"/>
                <w:szCs w:val="22"/>
              </w:rPr>
              <w:t>г.Ставрополь</w:t>
            </w:r>
            <w:proofErr w:type="spellEnd"/>
            <w:r w:rsidR="003C3BEF" w:rsidRPr="004F3D69">
              <w:rPr>
                <w:rFonts w:ascii="Times" w:hAnsi="Times" w:cs="Times"/>
                <w:sz w:val="22"/>
                <w:szCs w:val="22"/>
              </w:rPr>
              <w:t xml:space="preserve">» к </w:t>
            </w:r>
            <w:proofErr w:type="spellStart"/>
            <w:r w:rsidR="003C3BEF" w:rsidRPr="004F3D69">
              <w:rPr>
                <w:rFonts w:ascii="Times" w:hAnsi="Times" w:cs="Times"/>
                <w:sz w:val="22"/>
                <w:szCs w:val="22"/>
              </w:rPr>
              <w:t>х.Самарский</w:t>
            </w:r>
            <w:proofErr w:type="spellEnd"/>
            <w:r w:rsidR="003C3BEF"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="003C3BEF" w:rsidRPr="004F3D69">
              <w:rPr>
                <w:rFonts w:ascii="Times" w:hAnsi="Times" w:cs="Times"/>
                <w:sz w:val="22"/>
                <w:szCs w:val="22"/>
              </w:rPr>
              <w:t>ул</w:t>
            </w:r>
            <w:proofErr w:type="spellEnd"/>
            <w:r w:rsidR="003C3BEF" w:rsidRPr="004F3D69">
              <w:rPr>
                <w:rFonts w:ascii="Times" w:hAnsi="Times" w:cs="Times"/>
                <w:sz w:val="22"/>
                <w:szCs w:val="22"/>
              </w:rPr>
              <w:t xml:space="preserve"> Садовая </w:t>
            </w:r>
          </w:p>
          <w:p w:rsidR="007D1F6F" w:rsidRPr="004F3D69" w:rsidRDefault="003C3BEF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Автомобильная дорога от автодороги «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ст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.Е</w:t>
            </w:r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>горлыкская-г.Сальск-пос.Вороново</w:t>
            </w:r>
            <w:r w:rsidRPr="004F3D69">
              <w:rPr>
                <w:rFonts w:ascii="Times" w:hAnsi="Times" w:cs="Times"/>
                <w:sz w:val="22"/>
                <w:szCs w:val="22"/>
              </w:rPr>
              <w:lastRenderedPageBreak/>
              <w:t>-г.Ростов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на Дону –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г.Ставрополь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>»</w:t>
            </w:r>
            <w:r w:rsidRPr="004F3D69">
              <w:rPr>
                <w:sz w:val="22"/>
                <w:szCs w:val="22"/>
              </w:rPr>
              <w:t xml:space="preserve"> </w:t>
            </w:r>
            <w:r w:rsidRPr="004F3D69">
              <w:rPr>
                <w:rFonts w:ascii="Times" w:hAnsi="Times" w:cs="Times"/>
                <w:sz w:val="22"/>
                <w:szCs w:val="22"/>
              </w:rPr>
              <w:t xml:space="preserve">автомобильная дорога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ст.Егорлыкская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–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г.Сальск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ул. 7 линия ул. Транспортная ул. 1 линия  </w:t>
            </w:r>
          </w:p>
        </w:tc>
        <w:tc>
          <w:tcPr>
            <w:tcW w:w="1134" w:type="dxa"/>
            <w:vAlign w:val="center"/>
          </w:tcPr>
          <w:p w:rsidR="007D1F6F" w:rsidRPr="004F3D69" w:rsidRDefault="00464597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lastRenderedPageBreak/>
              <w:t>44,6</w:t>
            </w:r>
          </w:p>
        </w:tc>
        <w:tc>
          <w:tcPr>
            <w:tcW w:w="1275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только в 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установлен-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ных</w:t>
            </w:r>
            <w:proofErr w:type="spellEnd"/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остановоч-ных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пунктах</w:t>
            </w:r>
          </w:p>
        </w:tc>
        <w:tc>
          <w:tcPr>
            <w:tcW w:w="993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РПНТ*</w:t>
            </w:r>
          </w:p>
        </w:tc>
        <w:tc>
          <w:tcPr>
            <w:tcW w:w="992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Автобус</w:t>
            </w:r>
          </w:p>
        </w:tc>
        <w:tc>
          <w:tcPr>
            <w:tcW w:w="1134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малый</w:t>
            </w:r>
          </w:p>
        </w:tc>
        <w:tc>
          <w:tcPr>
            <w:tcW w:w="1134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</w:tr>
      <w:tr w:rsidR="007D1F6F" w:rsidRPr="007D1F6F" w:rsidTr="00133D4A">
        <w:tc>
          <w:tcPr>
            <w:tcW w:w="509" w:type="dxa"/>
            <w:vAlign w:val="center"/>
          </w:tcPr>
          <w:p w:rsidR="007D1F6F" w:rsidRPr="007D1F6F" w:rsidRDefault="007D1F6F" w:rsidP="007D1F6F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 w:rsidR="007D1F6F" w:rsidRPr="007D1F6F" w:rsidRDefault="007D1F6F" w:rsidP="007D1F6F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i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iCs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center"/>
          </w:tcPr>
          <w:p w:rsidR="007D1F6F" w:rsidRPr="004F3D69" w:rsidRDefault="007D1F6F" w:rsidP="007D1F6F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</w:tr>
      <w:tr w:rsidR="003C3BEF" w:rsidRPr="007D1F6F" w:rsidTr="00133D4A">
        <w:tc>
          <w:tcPr>
            <w:tcW w:w="509" w:type="dxa"/>
            <w:vAlign w:val="center"/>
          </w:tcPr>
          <w:p w:rsidR="003C3BEF" w:rsidRPr="007D1F6F" w:rsidRDefault="003C3BEF" w:rsidP="004F3D69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Лот № 2</w:t>
            </w:r>
          </w:p>
        </w:tc>
        <w:tc>
          <w:tcPr>
            <w:tcW w:w="1046" w:type="dxa"/>
            <w:vAlign w:val="center"/>
          </w:tcPr>
          <w:p w:rsidR="003C3BEF" w:rsidRPr="007D1F6F" w:rsidRDefault="003C3BEF" w:rsidP="004F3D69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C3BEF" w:rsidRPr="004F3D69" w:rsidRDefault="003C3BEF" w:rsidP="004F3D69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3C3BEF" w:rsidRPr="004F3D69" w:rsidRDefault="003C3BEF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с.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Лопанка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п. Целина</w:t>
            </w:r>
          </w:p>
        </w:tc>
        <w:tc>
          <w:tcPr>
            <w:tcW w:w="1842" w:type="dxa"/>
            <w:vAlign w:val="center"/>
          </w:tcPr>
          <w:p w:rsidR="003C3BEF" w:rsidRPr="004F3D69" w:rsidRDefault="003C3BEF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b/>
                <w:sz w:val="22"/>
                <w:szCs w:val="22"/>
              </w:rPr>
              <w:t xml:space="preserve">с. </w:t>
            </w:r>
            <w:proofErr w:type="spellStart"/>
            <w:r w:rsidRPr="004F3D69">
              <w:rPr>
                <w:rFonts w:ascii="Times" w:hAnsi="Times" w:cs="Times"/>
                <w:b/>
                <w:sz w:val="22"/>
                <w:szCs w:val="22"/>
              </w:rPr>
              <w:t>Лопанка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 (заезд - п. Малая Роща, ст. Сладкая Балка, х. Веселый, х Свободный, х. Майский, х. Веселый, х. Партизан,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х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.О</w:t>
            </w:r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>бразцовый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) –</w:t>
            </w:r>
            <w:r w:rsidRPr="004F3D69">
              <w:rPr>
                <w:rFonts w:ascii="Times" w:hAnsi="Times" w:cs="Times"/>
                <w:b/>
                <w:sz w:val="22"/>
                <w:szCs w:val="22"/>
              </w:rPr>
              <w:t>п. Целина</w:t>
            </w:r>
            <w:r w:rsidRPr="004F3D69">
              <w:rPr>
                <w:rFonts w:ascii="Times" w:hAnsi="Times" w:cs="Times"/>
                <w:sz w:val="22"/>
                <w:szCs w:val="22"/>
              </w:rPr>
              <w:t xml:space="preserve">(, х. Образцовый, х. Партизан, х. Веселый, х. Майский, х Свободный, х. Веселый, , ст. Сладкая Балка, п. Малая Роща) </w:t>
            </w:r>
            <w:r w:rsidRPr="004F3D69">
              <w:rPr>
                <w:rFonts w:ascii="Times" w:hAnsi="Times" w:cs="Times"/>
                <w:b/>
                <w:sz w:val="22"/>
                <w:szCs w:val="22"/>
              </w:rPr>
              <w:t xml:space="preserve">- с. </w:t>
            </w:r>
            <w:proofErr w:type="spellStart"/>
            <w:r w:rsidRPr="004F3D69">
              <w:rPr>
                <w:rFonts w:ascii="Times" w:hAnsi="Times" w:cs="Times"/>
                <w:b/>
                <w:sz w:val="22"/>
                <w:szCs w:val="22"/>
              </w:rPr>
              <w:t>Лопанка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()</w:t>
            </w:r>
          </w:p>
        </w:tc>
        <w:tc>
          <w:tcPr>
            <w:tcW w:w="1560" w:type="dxa"/>
          </w:tcPr>
          <w:p w:rsidR="003C3BEF" w:rsidRPr="004F3D69" w:rsidRDefault="00DD4F5D" w:rsidP="00DD4F5D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с.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Лопанка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 ул. Красная</w:t>
            </w:r>
          </w:p>
          <w:p w:rsidR="00DD4F5D" w:rsidRPr="004F3D69" w:rsidRDefault="00DD4F5D" w:rsidP="00041CAD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Участок а/д «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п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.Ц</w:t>
            </w:r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>елина-с.Лопанка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» к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ст-це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Сладкая Балка,</w:t>
            </w:r>
            <w:r w:rsidRPr="004F3D69">
              <w:rPr>
                <w:sz w:val="22"/>
                <w:szCs w:val="22"/>
              </w:rPr>
              <w:t xml:space="preserve"> </w:t>
            </w:r>
            <w:r w:rsidRPr="004F3D69">
              <w:rPr>
                <w:rFonts w:ascii="Times" w:hAnsi="Times" w:cs="Times"/>
                <w:sz w:val="22"/>
                <w:szCs w:val="22"/>
              </w:rPr>
              <w:t xml:space="preserve">Участок автомобильной дороги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ст-ца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Сладкая Балка -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п.Малая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Роща</w:t>
            </w:r>
            <w:r w:rsidRPr="004F3D69">
              <w:rPr>
                <w:sz w:val="22"/>
                <w:szCs w:val="22"/>
              </w:rPr>
              <w:t xml:space="preserve"> </w:t>
            </w:r>
            <w:r w:rsidRPr="004F3D69">
              <w:rPr>
                <w:rFonts w:ascii="Times" w:hAnsi="Times" w:cs="Times"/>
                <w:sz w:val="22"/>
                <w:szCs w:val="22"/>
              </w:rPr>
              <w:t>Участок а/д «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п.Целина-с.Лопанка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» к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ст-це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Сладкая Балка</w:t>
            </w:r>
            <w:r w:rsidRPr="004F3D69">
              <w:rPr>
                <w:sz w:val="22"/>
                <w:szCs w:val="22"/>
              </w:rPr>
              <w:t xml:space="preserve"> </w:t>
            </w:r>
            <w:r w:rsidRPr="004F3D69">
              <w:rPr>
                <w:rFonts w:ascii="Times" w:hAnsi="Times" w:cs="Times"/>
                <w:sz w:val="22"/>
                <w:szCs w:val="22"/>
              </w:rPr>
              <w:t>Веселый</w:t>
            </w:r>
            <w:r w:rsidR="00041CAD"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="00041CAD" w:rsidRPr="004F3D69">
              <w:rPr>
                <w:rFonts w:ascii="Times" w:hAnsi="Times" w:cs="Times"/>
                <w:sz w:val="22"/>
                <w:szCs w:val="22"/>
              </w:rPr>
              <w:t>ул</w:t>
            </w:r>
            <w:proofErr w:type="spellEnd"/>
            <w:r w:rsidR="00041CAD" w:rsidRPr="004F3D69">
              <w:rPr>
                <w:rFonts w:ascii="Times" w:hAnsi="Times" w:cs="Times"/>
                <w:sz w:val="22"/>
                <w:szCs w:val="22"/>
              </w:rPr>
              <w:t xml:space="preserve"> Веселая</w:t>
            </w:r>
            <w:r w:rsidRPr="004F3D69">
              <w:rPr>
                <w:rFonts w:ascii="Times" w:hAnsi="Times" w:cs="Times"/>
                <w:sz w:val="22"/>
                <w:szCs w:val="22"/>
              </w:rPr>
              <w:t>, х Свободный</w:t>
            </w:r>
            <w:r w:rsidR="00041CAD"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="00041CAD" w:rsidRPr="004F3D69">
              <w:rPr>
                <w:rFonts w:ascii="Times" w:hAnsi="Times" w:cs="Times"/>
                <w:sz w:val="22"/>
                <w:szCs w:val="22"/>
              </w:rPr>
              <w:t>ул</w:t>
            </w:r>
            <w:proofErr w:type="spellEnd"/>
            <w:r w:rsidR="00041CAD" w:rsidRPr="004F3D69">
              <w:rPr>
                <w:rFonts w:ascii="Times" w:hAnsi="Times" w:cs="Times"/>
                <w:sz w:val="22"/>
                <w:szCs w:val="22"/>
              </w:rPr>
              <w:t xml:space="preserve"> зеленая</w:t>
            </w:r>
            <w:r w:rsidRPr="004F3D69">
              <w:rPr>
                <w:rFonts w:ascii="Times" w:hAnsi="Times" w:cs="Times"/>
                <w:sz w:val="22"/>
                <w:szCs w:val="22"/>
              </w:rPr>
              <w:t>, х. Майский</w:t>
            </w:r>
            <w:r w:rsidR="00041CAD"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="00041CAD" w:rsidRPr="004F3D69">
              <w:rPr>
                <w:rFonts w:ascii="Times" w:hAnsi="Times" w:cs="Times"/>
                <w:sz w:val="22"/>
                <w:szCs w:val="22"/>
              </w:rPr>
              <w:t>ул</w:t>
            </w:r>
            <w:proofErr w:type="spellEnd"/>
            <w:r w:rsidR="00041CAD" w:rsidRPr="004F3D69">
              <w:rPr>
                <w:rFonts w:ascii="Times" w:hAnsi="Times" w:cs="Times"/>
                <w:sz w:val="22"/>
                <w:szCs w:val="22"/>
              </w:rPr>
              <w:t xml:space="preserve"> Майская</w:t>
            </w:r>
            <w:r w:rsidRPr="004F3D69">
              <w:rPr>
                <w:rFonts w:ascii="Times" w:hAnsi="Times" w:cs="Times"/>
                <w:sz w:val="22"/>
                <w:szCs w:val="22"/>
              </w:rPr>
              <w:t xml:space="preserve">, , ,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х.Образцовй</w:t>
            </w:r>
            <w:proofErr w:type="spellEnd"/>
          </w:p>
        </w:tc>
        <w:tc>
          <w:tcPr>
            <w:tcW w:w="1134" w:type="dxa"/>
            <w:vAlign w:val="center"/>
          </w:tcPr>
          <w:p w:rsidR="003C3BEF" w:rsidRPr="004F3D69" w:rsidRDefault="00DD4F5D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42,4</w:t>
            </w:r>
          </w:p>
        </w:tc>
        <w:tc>
          <w:tcPr>
            <w:tcW w:w="1275" w:type="dxa"/>
            <w:vAlign w:val="center"/>
          </w:tcPr>
          <w:p w:rsidR="003C3BEF" w:rsidRPr="004F3D69" w:rsidRDefault="003C3BEF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только в 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установлен-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ных</w:t>
            </w:r>
            <w:proofErr w:type="spellEnd"/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остановоч-ных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пунктах</w:t>
            </w:r>
          </w:p>
        </w:tc>
        <w:tc>
          <w:tcPr>
            <w:tcW w:w="993" w:type="dxa"/>
            <w:vAlign w:val="center"/>
          </w:tcPr>
          <w:p w:rsidR="003C3BEF" w:rsidRPr="004F3D69" w:rsidRDefault="003C3BEF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РПНТ*</w:t>
            </w:r>
          </w:p>
        </w:tc>
        <w:tc>
          <w:tcPr>
            <w:tcW w:w="992" w:type="dxa"/>
            <w:vAlign w:val="center"/>
          </w:tcPr>
          <w:p w:rsidR="003C3BEF" w:rsidRPr="004F3D69" w:rsidRDefault="003C3BEF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Автобус</w:t>
            </w:r>
          </w:p>
        </w:tc>
        <w:tc>
          <w:tcPr>
            <w:tcW w:w="1134" w:type="dxa"/>
            <w:vAlign w:val="center"/>
          </w:tcPr>
          <w:p w:rsidR="003C3BEF" w:rsidRPr="004F3D69" w:rsidRDefault="003C3BEF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малый</w:t>
            </w:r>
          </w:p>
        </w:tc>
        <w:tc>
          <w:tcPr>
            <w:tcW w:w="1134" w:type="dxa"/>
            <w:vAlign w:val="center"/>
          </w:tcPr>
          <w:p w:rsidR="003C3BEF" w:rsidRPr="004F3D69" w:rsidRDefault="003C3BEF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3C3BEF" w:rsidRPr="004F3D69" w:rsidRDefault="003C3BEF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center"/>
          </w:tcPr>
          <w:p w:rsidR="003C3BEF" w:rsidRPr="004F3D69" w:rsidRDefault="003C3BEF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</w:tr>
      <w:tr w:rsidR="00041CAD" w:rsidRPr="007D1F6F" w:rsidTr="00133D4A">
        <w:tc>
          <w:tcPr>
            <w:tcW w:w="509" w:type="dxa"/>
            <w:vAlign w:val="center"/>
          </w:tcPr>
          <w:p w:rsidR="00041CAD" w:rsidRPr="007D1F6F" w:rsidRDefault="00041CAD" w:rsidP="004F3D69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Ло</w:t>
            </w:r>
            <w:r>
              <w:rPr>
                <w:rFonts w:ascii="Times" w:hAnsi="Times" w:cs="Times"/>
                <w:sz w:val="24"/>
                <w:szCs w:val="24"/>
              </w:rPr>
              <w:lastRenderedPageBreak/>
              <w:t>т № 3</w:t>
            </w:r>
          </w:p>
        </w:tc>
        <w:tc>
          <w:tcPr>
            <w:tcW w:w="1046" w:type="dxa"/>
            <w:vAlign w:val="center"/>
          </w:tcPr>
          <w:p w:rsidR="00041CAD" w:rsidRPr="007D1F6F" w:rsidRDefault="00041CAD" w:rsidP="004F3D69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041CAD" w:rsidRPr="004F3D69" w:rsidRDefault="00041CAD" w:rsidP="004F3D69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041CAD" w:rsidRPr="004F3D69" w:rsidRDefault="00041CAD" w:rsidP="00DD4F5D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п.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Суховка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- п. Целина </w:t>
            </w:r>
          </w:p>
        </w:tc>
        <w:tc>
          <w:tcPr>
            <w:tcW w:w="1842" w:type="dxa"/>
            <w:vAlign w:val="center"/>
          </w:tcPr>
          <w:p w:rsidR="00041CAD" w:rsidRPr="004F3D69" w:rsidRDefault="00041CAD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b/>
                <w:sz w:val="22"/>
                <w:szCs w:val="22"/>
              </w:rPr>
              <w:t xml:space="preserve">п. </w:t>
            </w:r>
            <w:proofErr w:type="spellStart"/>
            <w:r w:rsidRPr="004F3D69">
              <w:rPr>
                <w:rFonts w:ascii="Times" w:hAnsi="Times" w:cs="Times"/>
                <w:b/>
                <w:sz w:val="22"/>
                <w:szCs w:val="22"/>
              </w:rPr>
              <w:t>Суховка</w:t>
            </w:r>
            <w:proofErr w:type="spellEnd"/>
            <w:r w:rsidRPr="004F3D69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Pr="004F3D69">
              <w:rPr>
                <w:rFonts w:ascii="Times" w:hAnsi="Times" w:cs="Times"/>
                <w:sz w:val="22"/>
                <w:szCs w:val="22"/>
              </w:rPr>
              <w:t xml:space="preserve">(заезд х. </w:t>
            </w:r>
            <w:r w:rsidRPr="004F3D69">
              <w:rPr>
                <w:rFonts w:ascii="Times" w:hAnsi="Times" w:cs="Times"/>
                <w:sz w:val="22"/>
                <w:szCs w:val="22"/>
              </w:rPr>
              <w:lastRenderedPageBreak/>
              <w:t xml:space="preserve">Красный Юг, п. Лиманный) - </w:t>
            </w:r>
            <w:r w:rsidRPr="004F3D69">
              <w:rPr>
                <w:rFonts w:ascii="Times" w:hAnsi="Times" w:cs="Times"/>
                <w:b/>
                <w:sz w:val="22"/>
                <w:szCs w:val="22"/>
              </w:rPr>
              <w:t>п. Целина</w:t>
            </w:r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–(</w:t>
            </w:r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>п. Лиманный х. Красный)</w:t>
            </w:r>
            <w:r w:rsidRPr="004F3D69">
              <w:rPr>
                <w:rFonts w:ascii="Times" w:hAnsi="Times" w:cs="Times"/>
                <w:b/>
                <w:sz w:val="22"/>
                <w:szCs w:val="22"/>
              </w:rPr>
              <w:t xml:space="preserve"> п. </w:t>
            </w:r>
            <w:proofErr w:type="spellStart"/>
            <w:r w:rsidRPr="004F3D69">
              <w:rPr>
                <w:rFonts w:ascii="Times" w:hAnsi="Times" w:cs="Times"/>
                <w:b/>
                <w:sz w:val="22"/>
                <w:szCs w:val="22"/>
              </w:rPr>
              <w:t>Суховка</w:t>
            </w:r>
            <w:proofErr w:type="spellEnd"/>
          </w:p>
        </w:tc>
        <w:tc>
          <w:tcPr>
            <w:tcW w:w="1560" w:type="dxa"/>
            <w:vAlign w:val="center"/>
          </w:tcPr>
          <w:p w:rsidR="00041CAD" w:rsidRPr="004F3D69" w:rsidRDefault="00041CAD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lastRenderedPageBreak/>
              <w:t xml:space="preserve">п.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Суховка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ул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.Т</w:t>
            </w:r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>рудовая</w:t>
            </w:r>
            <w:proofErr w:type="spellEnd"/>
            <w:r w:rsidRPr="004F3D69">
              <w:rPr>
                <w:sz w:val="22"/>
                <w:szCs w:val="22"/>
              </w:rPr>
              <w:t xml:space="preserve"> </w:t>
            </w:r>
            <w:r w:rsidRPr="004F3D69">
              <w:rPr>
                <w:rFonts w:ascii="Times" w:hAnsi="Times" w:cs="Times"/>
                <w:sz w:val="22"/>
                <w:szCs w:val="22"/>
              </w:rPr>
              <w:lastRenderedPageBreak/>
              <w:t>Участок автомобильной дороги «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п.Целина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–с. Хлеборобное» к п.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Суховка</w:t>
            </w:r>
            <w:proofErr w:type="spellEnd"/>
            <w:r w:rsidRPr="004F3D69">
              <w:rPr>
                <w:sz w:val="22"/>
                <w:szCs w:val="22"/>
              </w:rPr>
              <w:t xml:space="preserve"> </w:t>
            </w:r>
            <w:r w:rsidRPr="004F3D69">
              <w:rPr>
                <w:rFonts w:ascii="Times" w:hAnsi="Times" w:cs="Times"/>
                <w:sz w:val="22"/>
                <w:szCs w:val="22"/>
              </w:rPr>
              <w:t>Подъезд от а/д «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п.Целина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-с. Хлеборобное» к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х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.К</w:t>
            </w:r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>расный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Юг ул. Виноградная </w:t>
            </w:r>
          </w:p>
          <w:p w:rsidR="00041CAD" w:rsidRPr="004F3D69" w:rsidRDefault="00041CAD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Участок а/д п. Целина-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с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.Х</w:t>
            </w:r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>леборобное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ул. 1 линия </w:t>
            </w:r>
          </w:p>
        </w:tc>
        <w:tc>
          <w:tcPr>
            <w:tcW w:w="1134" w:type="dxa"/>
            <w:vAlign w:val="center"/>
          </w:tcPr>
          <w:p w:rsidR="00041CAD" w:rsidRPr="004F3D69" w:rsidRDefault="00041CAD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lastRenderedPageBreak/>
              <w:t>9,2</w:t>
            </w:r>
          </w:p>
        </w:tc>
        <w:tc>
          <w:tcPr>
            <w:tcW w:w="1275" w:type="dxa"/>
            <w:vAlign w:val="center"/>
          </w:tcPr>
          <w:p w:rsidR="00041CAD" w:rsidRPr="004F3D69" w:rsidRDefault="00041CAD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только в 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установлен</w:t>
            </w:r>
            <w:r w:rsidRPr="004F3D69">
              <w:rPr>
                <w:rFonts w:ascii="Times" w:hAnsi="Times" w:cs="Times"/>
                <w:sz w:val="22"/>
                <w:szCs w:val="22"/>
              </w:rPr>
              <w:lastRenderedPageBreak/>
              <w:t>-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ных</w:t>
            </w:r>
            <w:proofErr w:type="spellEnd"/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остановоч-ных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пунктах</w:t>
            </w:r>
          </w:p>
        </w:tc>
        <w:tc>
          <w:tcPr>
            <w:tcW w:w="993" w:type="dxa"/>
            <w:vAlign w:val="center"/>
          </w:tcPr>
          <w:p w:rsidR="00041CAD" w:rsidRPr="004F3D69" w:rsidRDefault="00041CAD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lastRenderedPageBreak/>
              <w:t>РПНТ*</w:t>
            </w:r>
          </w:p>
        </w:tc>
        <w:tc>
          <w:tcPr>
            <w:tcW w:w="992" w:type="dxa"/>
            <w:vAlign w:val="center"/>
          </w:tcPr>
          <w:p w:rsidR="00041CAD" w:rsidRPr="004F3D69" w:rsidRDefault="00041CAD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Автобус</w:t>
            </w:r>
          </w:p>
        </w:tc>
        <w:tc>
          <w:tcPr>
            <w:tcW w:w="1134" w:type="dxa"/>
            <w:vAlign w:val="center"/>
          </w:tcPr>
          <w:p w:rsidR="00041CAD" w:rsidRPr="004F3D69" w:rsidRDefault="00041CAD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малый</w:t>
            </w:r>
          </w:p>
        </w:tc>
        <w:tc>
          <w:tcPr>
            <w:tcW w:w="1134" w:type="dxa"/>
            <w:vAlign w:val="center"/>
          </w:tcPr>
          <w:p w:rsidR="00041CAD" w:rsidRPr="004F3D69" w:rsidRDefault="00041CAD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041CAD" w:rsidRPr="004F3D69" w:rsidRDefault="00041CAD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center"/>
          </w:tcPr>
          <w:p w:rsidR="00041CAD" w:rsidRPr="004F3D69" w:rsidRDefault="00041CAD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</w:tr>
      <w:tr w:rsidR="00467036" w:rsidRPr="007D1F6F" w:rsidTr="00133D4A">
        <w:tc>
          <w:tcPr>
            <w:tcW w:w="509" w:type="dxa"/>
            <w:vAlign w:val="center"/>
          </w:tcPr>
          <w:p w:rsidR="00467036" w:rsidRPr="007D1F6F" w:rsidRDefault="00467036" w:rsidP="004F3D69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>Лот № 4</w:t>
            </w:r>
          </w:p>
        </w:tc>
        <w:tc>
          <w:tcPr>
            <w:tcW w:w="1046" w:type="dxa"/>
            <w:vAlign w:val="center"/>
          </w:tcPr>
          <w:p w:rsidR="00467036" w:rsidRPr="007D1F6F" w:rsidRDefault="00467036" w:rsidP="004F3D69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67036" w:rsidRPr="004F3D69" w:rsidRDefault="00467036" w:rsidP="004F3D69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467036" w:rsidRPr="007D1F6F" w:rsidRDefault="00467036" w:rsidP="00133D4A">
            <w:pPr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67036" w:rsidRPr="004F3D69" w:rsidRDefault="00467036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A072C">
              <w:rPr>
                <w:rFonts w:eastAsia="Andale Sans UI"/>
                <w:b/>
                <w:kern w:val="2"/>
                <w:sz w:val="21"/>
                <w:szCs w:val="21"/>
                <w:lang w:eastAsia="ar-SA"/>
              </w:rPr>
              <w:t>х. Бочковой</w:t>
            </w:r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 xml:space="preserve"> (х. Тамбовка х. Васильевка, х. </w:t>
            </w:r>
            <w:proofErr w:type="spellStart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>Хлебодарный</w:t>
            </w:r>
            <w:proofErr w:type="spellEnd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 xml:space="preserve">, с. Петровка, х. Родионовка, с. Хлеборобное, с. Петровка с. Михайловка) </w:t>
            </w:r>
            <w:r w:rsidRPr="004A072C">
              <w:rPr>
                <w:rFonts w:eastAsia="Andale Sans UI"/>
                <w:b/>
                <w:kern w:val="2"/>
                <w:sz w:val="21"/>
                <w:szCs w:val="21"/>
                <w:lang w:eastAsia="ar-SA"/>
              </w:rPr>
              <w:t>п. Целина</w:t>
            </w:r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 xml:space="preserve"> - (с. Михайловка, с. Петровка, с. Хлеборобное,  х. </w:t>
            </w:r>
            <w:proofErr w:type="spellStart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>Хлебодарный</w:t>
            </w:r>
            <w:proofErr w:type="spellEnd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 xml:space="preserve">, </w:t>
            </w:r>
            <w:proofErr w:type="spellStart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>с</w:t>
            </w:r>
            <w:proofErr w:type="gramStart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>.П</w:t>
            </w:r>
            <w:proofErr w:type="gramEnd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>етровка</w:t>
            </w:r>
            <w:proofErr w:type="spellEnd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>,</w:t>
            </w:r>
            <w:r w:rsidRPr="004A072C">
              <w:rPr>
                <w:rFonts w:eastAsia="Andale Sans UI"/>
                <w:kern w:val="2"/>
                <w:sz w:val="24"/>
                <w:szCs w:val="24"/>
                <w:lang w:eastAsia="ar-SA"/>
              </w:rPr>
              <w:t xml:space="preserve"> </w:t>
            </w:r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 xml:space="preserve">. </w:t>
            </w:r>
            <w:proofErr w:type="spellStart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>х.Родионовка</w:t>
            </w:r>
            <w:proofErr w:type="spellEnd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 xml:space="preserve">, с х. Васильевка, </w:t>
            </w:r>
            <w:proofErr w:type="spellStart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>х.Тамбовка</w:t>
            </w:r>
            <w:proofErr w:type="spellEnd"/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>)</w:t>
            </w:r>
            <w:r w:rsidRPr="004A072C">
              <w:rPr>
                <w:rFonts w:eastAsia="Andale Sans UI"/>
                <w:kern w:val="2"/>
                <w:sz w:val="24"/>
                <w:szCs w:val="24"/>
                <w:lang w:eastAsia="ar-SA"/>
              </w:rPr>
              <w:t xml:space="preserve"> </w:t>
            </w:r>
            <w:r w:rsidRPr="004A072C">
              <w:rPr>
                <w:rFonts w:eastAsia="Andale Sans UI"/>
                <w:b/>
                <w:kern w:val="2"/>
                <w:sz w:val="21"/>
                <w:szCs w:val="21"/>
                <w:lang w:eastAsia="ar-SA"/>
              </w:rPr>
              <w:t>х. Бочковой</w:t>
            </w:r>
          </w:p>
        </w:tc>
        <w:tc>
          <w:tcPr>
            <w:tcW w:w="1560" w:type="dxa"/>
            <w:vAlign w:val="center"/>
          </w:tcPr>
          <w:p w:rsidR="00467036" w:rsidRDefault="00467036" w:rsidP="007D1F6F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 Ул. 1 линия , ул. 7 линия х. Бочковой</w:t>
            </w:r>
            <w:r>
              <w:t xml:space="preserve"> </w:t>
            </w:r>
            <w:r w:rsidRPr="004F3D69">
              <w:rPr>
                <w:rFonts w:ascii="Times" w:hAnsi="Times" w:cs="Times"/>
                <w:sz w:val="22"/>
                <w:szCs w:val="22"/>
              </w:rPr>
              <w:t>ул. Целинная</w:t>
            </w:r>
            <w:r>
              <w:t xml:space="preserve"> </w:t>
            </w:r>
            <w:r w:rsidRPr="004F3D69">
              <w:rPr>
                <w:rFonts w:ascii="Times" w:hAnsi="Times" w:cs="Times"/>
                <w:sz w:val="22"/>
                <w:szCs w:val="22"/>
              </w:rPr>
              <w:t xml:space="preserve">автомобильная дорога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ст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.Е</w:t>
            </w:r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>горлыкская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–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г.Сальск</w:t>
            </w:r>
            <w:proofErr w:type="spellEnd"/>
          </w:p>
          <w:p w:rsidR="00467036" w:rsidRDefault="00467036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EB30B1">
              <w:rPr>
                <w:rFonts w:ascii="Times" w:hAnsi="Times" w:cs="Times"/>
                <w:sz w:val="22"/>
                <w:szCs w:val="22"/>
              </w:rPr>
              <w:t>Подъезд от а/д «</w:t>
            </w:r>
            <w:proofErr w:type="spellStart"/>
            <w:r w:rsidRPr="00EB30B1">
              <w:rPr>
                <w:rFonts w:ascii="Times" w:hAnsi="Times" w:cs="Times"/>
                <w:sz w:val="22"/>
                <w:szCs w:val="22"/>
              </w:rPr>
              <w:t>ст</w:t>
            </w:r>
            <w:proofErr w:type="gramStart"/>
            <w:r w:rsidRPr="00EB30B1">
              <w:rPr>
                <w:rFonts w:ascii="Times" w:hAnsi="Times" w:cs="Times"/>
                <w:sz w:val="22"/>
                <w:szCs w:val="22"/>
              </w:rPr>
              <w:t>.Е</w:t>
            </w:r>
            <w:proofErr w:type="gramEnd"/>
            <w:r w:rsidRPr="00EB30B1">
              <w:rPr>
                <w:rFonts w:ascii="Times" w:hAnsi="Times" w:cs="Times"/>
                <w:sz w:val="22"/>
                <w:szCs w:val="22"/>
              </w:rPr>
              <w:t>горлыкская-г.Сальск</w:t>
            </w:r>
            <w:proofErr w:type="spellEnd"/>
            <w:r w:rsidRPr="00EB30B1">
              <w:rPr>
                <w:rFonts w:ascii="Times" w:hAnsi="Times" w:cs="Times"/>
                <w:sz w:val="22"/>
                <w:szCs w:val="22"/>
              </w:rPr>
              <w:t xml:space="preserve">» к </w:t>
            </w:r>
            <w:proofErr w:type="spellStart"/>
            <w:r w:rsidRPr="00EB30B1">
              <w:rPr>
                <w:rFonts w:ascii="Times" w:hAnsi="Times" w:cs="Times"/>
                <w:sz w:val="22"/>
                <w:szCs w:val="22"/>
              </w:rPr>
              <w:t>х.Бочковой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2"/>
                <w:szCs w:val="22"/>
              </w:rPr>
              <w:t>улЦентральная</w:t>
            </w:r>
            <w:proofErr w:type="spellEnd"/>
            <w:r>
              <w:t xml:space="preserve"> </w:t>
            </w:r>
            <w:r w:rsidRPr="00EB30B1">
              <w:rPr>
                <w:rFonts w:ascii="Times" w:hAnsi="Times" w:cs="Times"/>
                <w:sz w:val="22"/>
                <w:szCs w:val="22"/>
              </w:rPr>
              <w:t xml:space="preserve">Автомобильная дорога </w:t>
            </w:r>
            <w:proofErr w:type="spellStart"/>
            <w:r w:rsidRPr="00EB30B1">
              <w:rPr>
                <w:rFonts w:ascii="Times" w:hAnsi="Times" w:cs="Times"/>
                <w:sz w:val="22"/>
                <w:szCs w:val="22"/>
              </w:rPr>
              <w:t>х.Бочковой-х.Тамбовка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ул. Дружба</w:t>
            </w:r>
            <w:r>
              <w:t xml:space="preserve"> </w:t>
            </w:r>
            <w:r w:rsidRPr="00EB30B1">
              <w:rPr>
                <w:rFonts w:ascii="Times" w:hAnsi="Times" w:cs="Times"/>
                <w:sz w:val="22"/>
                <w:szCs w:val="22"/>
              </w:rPr>
              <w:t xml:space="preserve">Участок автомобильной дороги </w:t>
            </w:r>
            <w:proofErr w:type="spellStart"/>
            <w:r w:rsidRPr="00EB30B1">
              <w:rPr>
                <w:rFonts w:ascii="Times" w:hAnsi="Times" w:cs="Times"/>
                <w:sz w:val="22"/>
                <w:szCs w:val="22"/>
              </w:rPr>
              <w:lastRenderedPageBreak/>
              <w:t>с.Хлебодарное</w:t>
            </w:r>
            <w:proofErr w:type="spellEnd"/>
            <w:r w:rsidRPr="00EB30B1">
              <w:rPr>
                <w:rFonts w:ascii="Times" w:hAnsi="Times" w:cs="Times"/>
                <w:sz w:val="22"/>
                <w:szCs w:val="22"/>
              </w:rPr>
              <w:t xml:space="preserve">- </w:t>
            </w:r>
            <w:proofErr w:type="spellStart"/>
            <w:r w:rsidRPr="00EB30B1">
              <w:rPr>
                <w:rFonts w:ascii="Times" w:hAnsi="Times" w:cs="Times"/>
                <w:sz w:val="22"/>
                <w:szCs w:val="22"/>
              </w:rPr>
              <w:t>х.Васильевка-х.Тамбовка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2"/>
                <w:szCs w:val="22"/>
              </w:rPr>
              <w:t>ул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Центральная</w:t>
            </w:r>
          </w:p>
          <w:p w:rsidR="00467036" w:rsidRPr="004F3D69" w:rsidRDefault="00467036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EB30B1">
              <w:rPr>
                <w:rFonts w:ascii="Times" w:hAnsi="Times" w:cs="Times"/>
                <w:sz w:val="22"/>
                <w:szCs w:val="22"/>
              </w:rPr>
              <w:t xml:space="preserve">Участок автомобильной дороги </w:t>
            </w:r>
            <w:proofErr w:type="spellStart"/>
            <w:r w:rsidRPr="00EB30B1">
              <w:rPr>
                <w:rFonts w:ascii="Times" w:hAnsi="Times" w:cs="Times"/>
                <w:sz w:val="22"/>
                <w:szCs w:val="22"/>
              </w:rPr>
              <w:t>с</w:t>
            </w:r>
            <w:proofErr w:type="gramStart"/>
            <w:r w:rsidRPr="00EB30B1">
              <w:rPr>
                <w:rFonts w:ascii="Times" w:hAnsi="Times" w:cs="Times"/>
                <w:sz w:val="22"/>
                <w:szCs w:val="22"/>
              </w:rPr>
              <w:t>.Х</w:t>
            </w:r>
            <w:proofErr w:type="gramEnd"/>
            <w:r w:rsidRPr="00EB30B1">
              <w:rPr>
                <w:rFonts w:ascii="Times" w:hAnsi="Times" w:cs="Times"/>
                <w:sz w:val="22"/>
                <w:szCs w:val="22"/>
              </w:rPr>
              <w:t>леборобное</w:t>
            </w:r>
            <w:proofErr w:type="spellEnd"/>
            <w:r w:rsidRPr="00EB30B1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EB30B1">
              <w:rPr>
                <w:rFonts w:ascii="Times" w:hAnsi="Times" w:cs="Times"/>
                <w:sz w:val="22"/>
                <w:szCs w:val="22"/>
              </w:rPr>
              <w:t>с.Хлебодарное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ул. Советская </w:t>
            </w:r>
            <w:r w:rsidRPr="00EB30B1">
              <w:rPr>
                <w:rFonts w:ascii="Times" w:hAnsi="Times" w:cs="Times"/>
                <w:sz w:val="22"/>
                <w:szCs w:val="22"/>
              </w:rPr>
              <w:t xml:space="preserve">подъезд от автомобильной дороги «пос. Целина – с. Ольшанка – х. </w:t>
            </w:r>
            <w:proofErr w:type="spellStart"/>
            <w:r w:rsidRPr="00EB30B1">
              <w:rPr>
                <w:rFonts w:ascii="Times" w:hAnsi="Times" w:cs="Times"/>
                <w:sz w:val="22"/>
                <w:szCs w:val="22"/>
              </w:rPr>
              <w:t>Краснюков</w:t>
            </w:r>
            <w:proofErr w:type="spellEnd"/>
            <w:r w:rsidRPr="00EB30B1">
              <w:rPr>
                <w:rFonts w:ascii="Times" w:hAnsi="Times" w:cs="Times"/>
                <w:sz w:val="22"/>
                <w:szCs w:val="22"/>
              </w:rPr>
              <w:t xml:space="preserve"> – х. Донской» к с. Хлеборобное</w:t>
            </w:r>
            <w:r>
              <w:rPr>
                <w:rFonts w:ascii="Times" w:hAnsi="Times" w:cs="Times"/>
                <w:sz w:val="22"/>
                <w:szCs w:val="22"/>
              </w:rPr>
              <w:t xml:space="preserve"> с Петровка ул. Центральная</w:t>
            </w:r>
            <w:r>
              <w:t xml:space="preserve"> </w:t>
            </w:r>
            <w:r w:rsidRPr="00EB30B1">
              <w:rPr>
                <w:rFonts w:ascii="Times" w:hAnsi="Times" w:cs="Times"/>
                <w:sz w:val="22"/>
                <w:szCs w:val="22"/>
              </w:rPr>
              <w:t xml:space="preserve">подъезд от автомобильной дороги «пос. Целина – с. Ольшанка – х. </w:t>
            </w:r>
            <w:proofErr w:type="spellStart"/>
            <w:r w:rsidRPr="00EB30B1">
              <w:rPr>
                <w:rFonts w:ascii="Times" w:hAnsi="Times" w:cs="Times"/>
                <w:sz w:val="22"/>
                <w:szCs w:val="22"/>
              </w:rPr>
              <w:t>Краснюков</w:t>
            </w:r>
            <w:proofErr w:type="spellEnd"/>
            <w:r w:rsidRPr="00EB30B1">
              <w:rPr>
                <w:rFonts w:ascii="Times" w:hAnsi="Times" w:cs="Times"/>
                <w:sz w:val="22"/>
                <w:szCs w:val="22"/>
              </w:rPr>
              <w:t xml:space="preserve"> – х. Донской» к с. Хлеборобное</w:t>
            </w:r>
            <w:r>
              <w:rPr>
                <w:rFonts w:ascii="Times" w:hAnsi="Times" w:cs="Times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ascii="Times" w:hAnsi="Times" w:cs="Times"/>
                <w:sz w:val="22"/>
                <w:szCs w:val="22"/>
              </w:rPr>
              <w:t>михайловка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2"/>
                <w:szCs w:val="22"/>
              </w:rPr>
              <w:t>ул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советская</w:t>
            </w:r>
          </w:p>
        </w:tc>
        <w:tc>
          <w:tcPr>
            <w:tcW w:w="1134" w:type="dxa"/>
            <w:vAlign w:val="center"/>
          </w:tcPr>
          <w:p w:rsidR="00467036" w:rsidRPr="004F3D69" w:rsidRDefault="001748EC" w:rsidP="007D1F6F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lastRenderedPageBreak/>
              <w:t>38,4</w:t>
            </w:r>
          </w:p>
        </w:tc>
        <w:tc>
          <w:tcPr>
            <w:tcW w:w="1275" w:type="dxa"/>
            <w:vAlign w:val="center"/>
          </w:tcPr>
          <w:p w:rsidR="00467036" w:rsidRPr="004F3D69" w:rsidRDefault="00467036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только в 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установлен-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ных</w:t>
            </w:r>
            <w:proofErr w:type="spellEnd"/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остановоч-ных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пунктах</w:t>
            </w:r>
          </w:p>
        </w:tc>
        <w:tc>
          <w:tcPr>
            <w:tcW w:w="993" w:type="dxa"/>
            <w:vAlign w:val="center"/>
          </w:tcPr>
          <w:p w:rsidR="00467036" w:rsidRPr="004F3D69" w:rsidRDefault="00467036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РПНТ*</w:t>
            </w:r>
          </w:p>
        </w:tc>
        <w:tc>
          <w:tcPr>
            <w:tcW w:w="992" w:type="dxa"/>
            <w:vAlign w:val="center"/>
          </w:tcPr>
          <w:p w:rsidR="00467036" w:rsidRPr="004F3D69" w:rsidRDefault="00467036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Автобус</w:t>
            </w:r>
          </w:p>
        </w:tc>
        <w:tc>
          <w:tcPr>
            <w:tcW w:w="1134" w:type="dxa"/>
            <w:vAlign w:val="center"/>
          </w:tcPr>
          <w:p w:rsidR="00467036" w:rsidRPr="004F3D69" w:rsidRDefault="00467036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малый</w:t>
            </w:r>
          </w:p>
        </w:tc>
        <w:tc>
          <w:tcPr>
            <w:tcW w:w="1134" w:type="dxa"/>
            <w:vAlign w:val="center"/>
          </w:tcPr>
          <w:p w:rsidR="00467036" w:rsidRPr="004F3D69" w:rsidRDefault="00467036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467036" w:rsidRPr="004F3D69" w:rsidRDefault="00467036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center"/>
          </w:tcPr>
          <w:p w:rsidR="00467036" w:rsidRPr="004F3D69" w:rsidRDefault="00467036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</w:tr>
      <w:tr w:rsidR="00361BCD" w:rsidRPr="007D1F6F" w:rsidTr="00133D4A">
        <w:tc>
          <w:tcPr>
            <w:tcW w:w="509" w:type="dxa"/>
            <w:vAlign w:val="center"/>
          </w:tcPr>
          <w:p w:rsidR="00361BCD" w:rsidRPr="007D1F6F" w:rsidRDefault="00361BCD" w:rsidP="00133D4A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 xml:space="preserve">Лот </w:t>
            </w:r>
            <w:r>
              <w:rPr>
                <w:rFonts w:ascii="Times" w:hAnsi="Times" w:cs="Times"/>
                <w:sz w:val="24"/>
                <w:szCs w:val="24"/>
              </w:rPr>
              <w:lastRenderedPageBreak/>
              <w:t>№ 5</w:t>
            </w:r>
          </w:p>
        </w:tc>
        <w:tc>
          <w:tcPr>
            <w:tcW w:w="1046" w:type="dxa"/>
            <w:vAlign w:val="center"/>
          </w:tcPr>
          <w:p w:rsidR="00361BCD" w:rsidRPr="007D1F6F" w:rsidRDefault="00361BCD" w:rsidP="00133D4A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vAlign w:val="center"/>
          </w:tcPr>
          <w:p w:rsidR="00361BCD" w:rsidRPr="004F3D69" w:rsidRDefault="00361BCD" w:rsidP="00133D4A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361BCD" w:rsidRPr="007D1F6F" w:rsidRDefault="00361BCD" w:rsidP="005014AE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proofErr w:type="spellStart"/>
            <w:r w:rsidRPr="005014AE">
              <w:rPr>
                <w:rFonts w:ascii="Times" w:hAnsi="Times" w:cs="Times"/>
                <w:sz w:val="24"/>
                <w:szCs w:val="24"/>
              </w:rPr>
              <w:t>с</w:t>
            </w:r>
            <w:proofErr w:type="gramStart"/>
            <w:r w:rsidRPr="005014AE">
              <w:rPr>
                <w:rFonts w:ascii="Times" w:hAnsi="Times" w:cs="Times"/>
                <w:sz w:val="24"/>
                <w:szCs w:val="24"/>
              </w:rPr>
              <w:t>.В</w:t>
            </w:r>
            <w:proofErr w:type="gramEnd"/>
            <w:r w:rsidRPr="005014AE">
              <w:rPr>
                <w:rFonts w:ascii="Times" w:hAnsi="Times" w:cs="Times"/>
                <w:sz w:val="24"/>
                <w:szCs w:val="24"/>
              </w:rPr>
              <w:t>асильевка</w:t>
            </w:r>
            <w:proofErr w:type="spellEnd"/>
            <w:r w:rsidRPr="005014AE">
              <w:rPr>
                <w:rFonts w:ascii="Times" w:hAnsi="Times" w:cs="Times"/>
                <w:sz w:val="24"/>
                <w:szCs w:val="24"/>
              </w:rPr>
              <w:t>- п Целина</w:t>
            </w:r>
          </w:p>
        </w:tc>
        <w:tc>
          <w:tcPr>
            <w:tcW w:w="1842" w:type="dxa"/>
            <w:vAlign w:val="center"/>
          </w:tcPr>
          <w:p w:rsidR="00361BCD" w:rsidRPr="004F3D69" w:rsidRDefault="00361BCD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4A072C">
              <w:rPr>
                <w:rFonts w:eastAsia="Andale Sans UI"/>
                <w:b/>
                <w:kern w:val="2"/>
                <w:sz w:val="21"/>
                <w:szCs w:val="21"/>
                <w:lang w:eastAsia="ar-SA"/>
              </w:rPr>
              <w:t>с. Васильевка</w:t>
            </w:r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 xml:space="preserve"> (с. Ольшанка, х. </w:t>
            </w:r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lastRenderedPageBreak/>
              <w:t>Родионовка, с. Богдановка, с Пушкина  с. Журавлевка, х Калинин)-</w:t>
            </w:r>
            <w:r w:rsidRPr="004A072C">
              <w:rPr>
                <w:rFonts w:eastAsia="Andale Sans UI"/>
                <w:b/>
                <w:kern w:val="2"/>
                <w:sz w:val="21"/>
                <w:szCs w:val="21"/>
                <w:lang w:eastAsia="ar-SA"/>
              </w:rPr>
              <w:t xml:space="preserve"> п Целина</w:t>
            </w:r>
            <w:r w:rsidRPr="004A072C">
              <w:rPr>
                <w:rFonts w:eastAsia="Andale Sans UI"/>
                <w:kern w:val="2"/>
                <w:sz w:val="21"/>
                <w:szCs w:val="21"/>
                <w:lang w:eastAsia="ar-SA"/>
              </w:rPr>
              <w:t>- (х Калинин, с. Журавлевка,  с. Пушкина, с. Богдановка, х. Родионовка, с. Ольшанка )</w:t>
            </w:r>
            <w:r w:rsidRPr="004A072C">
              <w:rPr>
                <w:rFonts w:eastAsia="Andale Sans UI"/>
                <w:b/>
                <w:kern w:val="2"/>
                <w:sz w:val="21"/>
                <w:szCs w:val="21"/>
                <w:lang w:eastAsia="ar-SA"/>
              </w:rPr>
              <w:t xml:space="preserve"> </w:t>
            </w:r>
            <w:proofErr w:type="spellStart"/>
            <w:r w:rsidRPr="004A072C">
              <w:rPr>
                <w:rFonts w:eastAsia="Andale Sans UI"/>
                <w:b/>
                <w:kern w:val="2"/>
                <w:sz w:val="21"/>
                <w:szCs w:val="21"/>
                <w:lang w:eastAsia="ar-SA"/>
              </w:rPr>
              <w:t>с</w:t>
            </w:r>
            <w:proofErr w:type="gramStart"/>
            <w:r w:rsidRPr="004A072C">
              <w:rPr>
                <w:rFonts w:eastAsia="Andale Sans UI"/>
                <w:b/>
                <w:kern w:val="2"/>
                <w:sz w:val="21"/>
                <w:szCs w:val="21"/>
                <w:lang w:eastAsia="ar-SA"/>
              </w:rPr>
              <w:t>.В</w:t>
            </w:r>
            <w:proofErr w:type="gramEnd"/>
            <w:r w:rsidRPr="004A072C">
              <w:rPr>
                <w:rFonts w:eastAsia="Andale Sans UI"/>
                <w:b/>
                <w:kern w:val="2"/>
                <w:sz w:val="21"/>
                <w:szCs w:val="21"/>
                <w:lang w:eastAsia="ar-SA"/>
              </w:rPr>
              <w:t>асильевка</w:t>
            </w:r>
            <w:proofErr w:type="spellEnd"/>
          </w:p>
        </w:tc>
        <w:tc>
          <w:tcPr>
            <w:tcW w:w="1560" w:type="dxa"/>
          </w:tcPr>
          <w:p w:rsidR="00361BCD" w:rsidRDefault="00361BCD" w:rsidP="005014AE">
            <w:pPr>
              <w:rPr>
                <w:rFonts w:ascii="Times" w:hAnsi="Times" w:cs="Times"/>
                <w:sz w:val="22"/>
                <w:szCs w:val="22"/>
              </w:rPr>
            </w:pPr>
            <w:r w:rsidRPr="001748EC">
              <w:rPr>
                <w:rFonts w:ascii="Times" w:hAnsi="Times" w:cs="Times"/>
                <w:sz w:val="22"/>
                <w:szCs w:val="22"/>
              </w:rPr>
              <w:lastRenderedPageBreak/>
              <w:t xml:space="preserve">с. Васильевка, ул. </w:t>
            </w:r>
            <w:r w:rsidRPr="001748EC">
              <w:rPr>
                <w:rFonts w:ascii="Times" w:hAnsi="Times" w:cs="Times"/>
                <w:sz w:val="22"/>
                <w:szCs w:val="22"/>
              </w:rPr>
              <w:lastRenderedPageBreak/>
              <w:t>Центральная</w:t>
            </w:r>
            <w:r>
              <w:t xml:space="preserve"> </w:t>
            </w:r>
            <w:r w:rsidRPr="001748EC">
              <w:rPr>
                <w:rFonts w:ascii="Times" w:hAnsi="Times" w:cs="Times"/>
                <w:sz w:val="22"/>
                <w:szCs w:val="22"/>
              </w:rPr>
              <w:t xml:space="preserve">Территориальная автомобильная дорога  общего пользования </w:t>
            </w:r>
            <w:proofErr w:type="spellStart"/>
            <w:r w:rsidRPr="001748EC">
              <w:rPr>
                <w:rFonts w:ascii="Times" w:hAnsi="Times" w:cs="Times"/>
                <w:sz w:val="22"/>
                <w:szCs w:val="22"/>
              </w:rPr>
              <w:t>с</w:t>
            </w:r>
            <w:proofErr w:type="gramStart"/>
            <w:r w:rsidRPr="001748EC">
              <w:rPr>
                <w:rFonts w:ascii="Times" w:hAnsi="Times" w:cs="Times"/>
                <w:sz w:val="22"/>
                <w:szCs w:val="22"/>
              </w:rPr>
              <w:t>.О</w:t>
            </w:r>
            <w:proofErr w:type="gramEnd"/>
            <w:r w:rsidRPr="001748EC">
              <w:rPr>
                <w:rFonts w:ascii="Times" w:hAnsi="Times" w:cs="Times"/>
                <w:sz w:val="22"/>
                <w:szCs w:val="22"/>
              </w:rPr>
              <w:t>льшанка-с.Васильевка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Ольшанка ул. Торговая </w:t>
            </w:r>
            <w:r w:rsidRPr="001748EC">
              <w:rPr>
                <w:rFonts w:ascii="Times" w:hAnsi="Times" w:cs="Times"/>
                <w:sz w:val="22"/>
                <w:szCs w:val="22"/>
              </w:rPr>
              <w:t xml:space="preserve">автомобильная дорога пос. Целина – с. Ольшанка – х. </w:t>
            </w:r>
            <w:proofErr w:type="spellStart"/>
            <w:r w:rsidRPr="001748EC">
              <w:rPr>
                <w:rFonts w:ascii="Times" w:hAnsi="Times" w:cs="Times"/>
                <w:sz w:val="22"/>
                <w:szCs w:val="22"/>
              </w:rPr>
              <w:t>Краснюков</w:t>
            </w:r>
            <w:proofErr w:type="spellEnd"/>
            <w:r w:rsidRPr="001748EC">
              <w:rPr>
                <w:rFonts w:ascii="Times" w:hAnsi="Times" w:cs="Times"/>
                <w:sz w:val="22"/>
                <w:szCs w:val="22"/>
              </w:rPr>
              <w:t xml:space="preserve"> – х. Донской</w:t>
            </w:r>
            <w:r>
              <w:t xml:space="preserve"> </w:t>
            </w:r>
            <w:r w:rsidRPr="001748EC">
              <w:rPr>
                <w:rFonts w:ascii="Times" w:hAnsi="Times" w:cs="Times"/>
                <w:sz w:val="22"/>
                <w:szCs w:val="22"/>
              </w:rPr>
              <w:t>Подъезд от автомобильной дороги «</w:t>
            </w:r>
            <w:proofErr w:type="spellStart"/>
            <w:r w:rsidRPr="001748EC">
              <w:rPr>
                <w:rFonts w:ascii="Times" w:hAnsi="Times" w:cs="Times"/>
                <w:sz w:val="22"/>
                <w:szCs w:val="22"/>
              </w:rPr>
              <w:t>п.Целина-с.Ольшанка</w:t>
            </w:r>
            <w:proofErr w:type="spellEnd"/>
            <w:r w:rsidRPr="001748EC">
              <w:rPr>
                <w:rFonts w:ascii="Times" w:hAnsi="Times" w:cs="Times"/>
                <w:sz w:val="22"/>
                <w:szCs w:val="22"/>
              </w:rPr>
              <w:t xml:space="preserve">» к </w:t>
            </w:r>
            <w:proofErr w:type="spellStart"/>
            <w:r w:rsidRPr="001748EC">
              <w:rPr>
                <w:rFonts w:ascii="Times" w:hAnsi="Times" w:cs="Times"/>
                <w:sz w:val="22"/>
                <w:szCs w:val="22"/>
              </w:rPr>
              <w:t>с.Богдановка</w:t>
            </w:r>
            <w:proofErr w:type="spellEnd"/>
            <w:r>
              <w:t xml:space="preserve"> </w:t>
            </w:r>
            <w:r w:rsidRPr="001748EC">
              <w:rPr>
                <w:rFonts w:ascii="Times" w:hAnsi="Times" w:cs="Times"/>
                <w:sz w:val="22"/>
                <w:szCs w:val="22"/>
              </w:rPr>
              <w:t>Подъезд от автомобильной дороги «</w:t>
            </w:r>
            <w:proofErr w:type="spellStart"/>
            <w:r w:rsidRPr="001748EC">
              <w:rPr>
                <w:rFonts w:ascii="Times" w:hAnsi="Times" w:cs="Times"/>
                <w:sz w:val="22"/>
                <w:szCs w:val="22"/>
              </w:rPr>
              <w:t>п.Целина</w:t>
            </w:r>
            <w:proofErr w:type="spellEnd"/>
            <w:r w:rsidRPr="001748EC">
              <w:rPr>
                <w:rFonts w:ascii="Times" w:hAnsi="Times" w:cs="Times"/>
                <w:sz w:val="22"/>
                <w:szCs w:val="22"/>
              </w:rPr>
              <w:t xml:space="preserve"> –с. Ольшанка» к с. Журавлевка</w:t>
            </w:r>
            <w:r>
              <w:t xml:space="preserve"> </w:t>
            </w:r>
            <w:r w:rsidRPr="001748EC">
              <w:rPr>
                <w:rFonts w:ascii="Times" w:hAnsi="Times" w:cs="Times"/>
                <w:sz w:val="22"/>
                <w:szCs w:val="22"/>
              </w:rPr>
              <w:t>Автомобильная дорога (с асфальтобетонным покрытием) «</w:t>
            </w:r>
            <w:proofErr w:type="spellStart"/>
            <w:r w:rsidRPr="001748EC">
              <w:rPr>
                <w:rFonts w:ascii="Times" w:hAnsi="Times" w:cs="Times"/>
                <w:sz w:val="22"/>
                <w:szCs w:val="22"/>
              </w:rPr>
              <w:t>с.Журавлевка-х.Пушкина</w:t>
            </w:r>
            <w:proofErr w:type="spellEnd"/>
            <w:r w:rsidRPr="001748EC">
              <w:rPr>
                <w:rFonts w:ascii="Times" w:hAnsi="Times" w:cs="Times"/>
                <w:sz w:val="22"/>
                <w:szCs w:val="22"/>
              </w:rPr>
              <w:t>»</w:t>
            </w:r>
            <w:r>
              <w:t xml:space="preserve"> </w:t>
            </w:r>
            <w:r w:rsidRPr="00361BCD">
              <w:rPr>
                <w:rFonts w:ascii="Times" w:hAnsi="Times" w:cs="Times"/>
                <w:sz w:val="22"/>
                <w:szCs w:val="22"/>
              </w:rPr>
              <w:t xml:space="preserve">автомобильная дорога пос. Целина – с. </w:t>
            </w:r>
            <w:r w:rsidRPr="00361BCD">
              <w:rPr>
                <w:rFonts w:ascii="Times" w:hAnsi="Times" w:cs="Times"/>
                <w:sz w:val="22"/>
                <w:szCs w:val="22"/>
              </w:rPr>
              <w:lastRenderedPageBreak/>
              <w:t xml:space="preserve">Ольшанка – х. 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Краснюков</w:t>
            </w:r>
            <w:proofErr w:type="spellEnd"/>
            <w:r w:rsidRPr="00361BCD">
              <w:rPr>
                <w:rFonts w:ascii="Times" w:hAnsi="Times" w:cs="Times"/>
                <w:sz w:val="22"/>
                <w:szCs w:val="22"/>
              </w:rPr>
              <w:t xml:space="preserve"> – х. Донской</w:t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" w:hAnsi="Times" w:cs="Times"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Times" w:hAnsi="Times" w:cs="Times"/>
                <w:sz w:val="22"/>
                <w:szCs w:val="22"/>
              </w:rPr>
              <w:t xml:space="preserve"> 1 линия</w:t>
            </w:r>
          </w:p>
          <w:p w:rsidR="00361BCD" w:rsidRPr="004F3D69" w:rsidRDefault="00361BCD" w:rsidP="005014AE">
            <w:pPr>
              <w:rPr>
                <w:rFonts w:ascii="Times" w:hAnsi="Times" w:cs="Time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1BCD" w:rsidRPr="004F3D69" w:rsidRDefault="00361BCD" w:rsidP="007D1F6F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lastRenderedPageBreak/>
              <w:t>58</w:t>
            </w:r>
          </w:p>
        </w:tc>
        <w:tc>
          <w:tcPr>
            <w:tcW w:w="1275" w:type="dxa"/>
            <w:vAlign w:val="center"/>
          </w:tcPr>
          <w:p w:rsidR="00361BCD" w:rsidRPr="004F3D69" w:rsidRDefault="00361BCD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только в 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установлен</w:t>
            </w:r>
            <w:r w:rsidRPr="004F3D69">
              <w:rPr>
                <w:rFonts w:ascii="Times" w:hAnsi="Times" w:cs="Times"/>
                <w:sz w:val="22"/>
                <w:szCs w:val="22"/>
              </w:rPr>
              <w:lastRenderedPageBreak/>
              <w:t>-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ных</w:t>
            </w:r>
            <w:proofErr w:type="spellEnd"/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остановоч-ных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пунктах</w:t>
            </w:r>
          </w:p>
        </w:tc>
        <w:tc>
          <w:tcPr>
            <w:tcW w:w="993" w:type="dxa"/>
            <w:vAlign w:val="center"/>
          </w:tcPr>
          <w:p w:rsidR="00361BCD" w:rsidRPr="004F3D69" w:rsidRDefault="00361BCD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lastRenderedPageBreak/>
              <w:t>РПНТ*</w:t>
            </w:r>
          </w:p>
        </w:tc>
        <w:tc>
          <w:tcPr>
            <w:tcW w:w="992" w:type="dxa"/>
            <w:vAlign w:val="center"/>
          </w:tcPr>
          <w:p w:rsidR="00361BCD" w:rsidRPr="004F3D69" w:rsidRDefault="00361BCD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Автобус</w:t>
            </w:r>
          </w:p>
        </w:tc>
        <w:tc>
          <w:tcPr>
            <w:tcW w:w="1134" w:type="dxa"/>
            <w:vAlign w:val="center"/>
          </w:tcPr>
          <w:p w:rsidR="00361BCD" w:rsidRPr="004F3D69" w:rsidRDefault="00361BCD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малый</w:t>
            </w:r>
          </w:p>
        </w:tc>
        <w:tc>
          <w:tcPr>
            <w:tcW w:w="1134" w:type="dxa"/>
            <w:vAlign w:val="center"/>
          </w:tcPr>
          <w:p w:rsidR="00361BCD" w:rsidRPr="004F3D69" w:rsidRDefault="00361BCD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361BCD" w:rsidRPr="004F3D69" w:rsidRDefault="00361BCD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center"/>
          </w:tcPr>
          <w:p w:rsidR="00361BCD" w:rsidRPr="004F3D69" w:rsidRDefault="00361BCD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</w:tr>
      <w:tr w:rsidR="002D0B8B" w:rsidRPr="007D1F6F" w:rsidTr="00133D4A">
        <w:tc>
          <w:tcPr>
            <w:tcW w:w="509" w:type="dxa"/>
            <w:vAlign w:val="center"/>
          </w:tcPr>
          <w:p w:rsidR="002D0B8B" w:rsidRPr="007D1F6F" w:rsidRDefault="002D0B8B" w:rsidP="00133D4A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>Лот № 6</w:t>
            </w:r>
          </w:p>
        </w:tc>
        <w:tc>
          <w:tcPr>
            <w:tcW w:w="1046" w:type="dxa"/>
            <w:vAlign w:val="center"/>
          </w:tcPr>
          <w:p w:rsidR="002D0B8B" w:rsidRPr="007D1F6F" w:rsidRDefault="002D0B8B" w:rsidP="00133D4A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B8B" w:rsidRPr="004F3D69" w:rsidRDefault="002D0B8B" w:rsidP="00133D4A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2D0B8B" w:rsidRPr="00361BCD" w:rsidRDefault="002D0B8B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361BCD">
              <w:rPr>
                <w:rFonts w:ascii="Times" w:hAnsi="Times" w:cs="Times"/>
                <w:sz w:val="22"/>
                <w:szCs w:val="22"/>
              </w:rPr>
              <w:t>х. Благодарный</w:t>
            </w:r>
          </w:p>
          <w:p w:rsidR="002D0B8B" w:rsidRPr="004F3D69" w:rsidRDefault="002D0B8B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361BCD">
              <w:rPr>
                <w:rFonts w:ascii="Times" w:hAnsi="Times" w:cs="Times"/>
                <w:sz w:val="22"/>
                <w:szCs w:val="22"/>
              </w:rPr>
              <w:t>Целина</w:t>
            </w:r>
          </w:p>
        </w:tc>
        <w:tc>
          <w:tcPr>
            <w:tcW w:w="1842" w:type="dxa"/>
            <w:vAlign w:val="center"/>
          </w:tcPr>
          <w:p w:rsidR="002D0B8B" w:rsidRPr="004F3D69" w:rsidRDefault="002D0B8B" w:rsidP="007D1F6F">
            <w:pPr>
              <w:rPr>
                <w:rFonts w:ascii="Times" w:hAnsi="Times" w:cs="Times"/>
                <w:sz w:val="22"/>
                <w:szCs w:val="22"/>
              </w:rPr>
            </w:pPr>
            <w:r w:rsidRPr="00361BCD">
              <w:rPr>
                <w:rFonts w:ascii="Times" w:hAnsi="Times" w:cs="Times"/>
                <w:b/>
                <w:sz w:val="22"/>
                <w:szCs w:val="22"/>
              </w:rPr>
              <w:t xml:space="preserve">х. Благодарный </w:t>
            </w:r>
            <w:r w:rsidRPr="00361BCD">
              <w:rPr>
                <w:rFonts w:ascii="Times" w:hAnsi="Times" w:cs="Times"/>
                <w:sz w:val="22"/>
                <w:szCs w:val="22"/>
              </w:rPr>
              <w:t xml:space="preserve">(х. Благодатный, с. Плодородное, х. 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Андропов,х</w:t>
            </w:r>
            <w:proofErr w:type="gramStart"/>
            <w:r w:rsidRPr="00361BCD">
              <w:rPr>
                <w:rFonts w:ascii="Times" w:hAnsi="Times" w:cs="Times"/>
                <w:sz w:val="22"/>
                <w:szCs w:val="22"/>
              </w:rPr>
              <w:t>.К</w:t>
            </w:r>
            <w:proofErr w:type="gramEnd"/>
            <w:r w:rsidRPr="00361BCD">
              <w:rPr>
                <w:rFonts w:ascii="Times" w:hAnsi="Times" w:cs="Times"/>
                <w:sz w:val="22"/>
                <w:szCs w:val="22"/>
              </w:rPr>
              <w:t>арла-Либнехта</w:t>
            </w:r>
            <w:proofErr w:type="spellEnd"/>
            <w:r w:rsidRPr="00361BCD">
              <w:rPr>
                <w:rFonts w:ascii="Times" w:hAnsi="Times" w:cs="Times"/>
                <w:sz w:val="22"/>
                <w:szCs w:val="22"/>
              </w:rPr>
              <w:t xml:space="preserve">, х. Рассвет п. 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Юловский</w:t>
            </w:r>
            <w:proofErr w:type="spellEnd"/>
            <w:r w:rsidRPr="00361BCD">
              <w:rPr>
                <w:rFonts w:ascii="Times" w:hAnsi="Times" w:cs="Times"/>
                <w:sz w:val="22"/>
                <w:szCs w:val="22"/>
              </w:rPr>
              <w:t>, х. Зеленая Балка, с Степное, п. Холодные Родники)</w:t>
            </w:r>
            <w:r w:rsidRPr="00361BCD">
              <w:rPr>
                <w:rFonts w:ascii="Times" w:hAnsi="Times" w:cs="Times"/>
                <w:b/>
                <w:sz w:val="22"/>
                <w:szCs w:val="22"/>
              </w:rPr>
              <w:t xml:space="preserve">-п. Целина- </w:t>
            </w:r>
            <w:r w:rsidRPr="00361BCD">
              <w:rPr>
                <w:rFonts w:ascii="Times" w:hAnsi="Times" w:cs="Times"/>
                <w:sz w:val="22"/>
                <w:szCs w:val="22"/>
              </w:rPr>
              <w:t xml:space="preserve">(п. Холодные Родники, с Степное  х. Зеленая Балка, п. 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Юловский</w:t>
            </w:r>
            <w:proofErr w:type="spellEnd"/>
            <w:r w:rsidRPr="00361BCD">
              <w:rPr>
                <w:rFonts w:ascii="Times" w:hAnsi="Times" w:cs="Times"/>
                <w:sz w:val="22"/>
                <w:szCs w:val="22"/>
              </w:rPr>
              <w:t>, х. Рассвет, с. Плодородное, х.</w:t>
            </w:r>
            <w:r w:rsidRPr="00361BCD">
              <w:rPr>
                <w:rFonts w:ascii="Times" w:hAnsi="Times" w:cs="Times"/>
                <w:b/>
                <w:sz w:val="22"/>
                <w:szCs w:val="22"/>
              </w:rPr>
              <w:t xml:space="preserve"> </w:t>
            </w:r>
            <w:r w:rsidRPr="00361BCD">
              <w:rPr>
                <w:rFonts w:ascii="Times" w:hAnsi="Times" w:cs="Times"/>
                <w:sz w:val="22"/>
                <w:szCs w:val="22"/>
              </w:rPr>
              <w:t>Благодатный)</w:t>
            </w:r>
            <w:r w:rsidRPr="00361BCD">
              <w:rPr>
                <w:rFonts w:ascii="Times" w:hAnsi="Times" w:cs="Times"/>
                <w:b/>
                <w:sz w:val="22"/>
                <w:szCs w:val="22"/>
              </w:rPr>
              <w:t xml:space="preserve"> х. Благодарный</w:t>
            </w:r>
          </w:p>
        </w:tc>
        <w:tc>
          <w:tcPr>
            <w:tcW w:w="1560" w:type="dxa"/>
          </w:tcPr>
          <w:p w:rsidR="002D0B8B" w:rsidRDefault="002D0B8B" w:rsidP="00361BCD">
            <w:pPr>
              <w:rPr>
                <w:rFonts w:ascii="Times" w:hAnsi="Times" w:cs="Times"/>
                <w:sz w:val="22"/>
                <w:szCs w:val="22"/>
              </w:rPr>
            </w:pPr>
            <w:r w:rsidRPr="00361BCD">
              <w:rPr>
                <w:rFonts w:ascii="Times" w:hAnsi="Times" w:cs="Times"/>
                <w:sz w:val="22"/>
                <w:szCs w:val="22"/>
              </w:rPr>
              <w:t xml:space="preserve">х. </w:t>
            </w:r>
            <w:proofErr w:type="gramStart"/>
            <w:r w:rsidRPr="00361BCD">
              <w:rPr>
                <w:rFonts w:ascii="Times" w:hAnsi="Times" w:cs="Times"/>
                <w:sz w:val="22"/>
                <w:szCs w:val="22"/>
              </w:rPr>
              <w:t>Благодарный</w:t>
            </w:r>
            <w:proofErr w:type="gramEnd"/>
            <w:r>
              <w:rPr>
                <w:rFonts w:ascii="Times" w:hAnsi="Times" w:cs="Times"/>
                <w:sz w:val="22"/>
                <w:szCs w:val="22"/>
              </w:rPr>
              <w:t xml:space="preserve"> ул. Луговая Благодатный ул. Левоневского</w:t>
            </w:r>
          </w:p>
          <w:p w:rsidR="002D0B8B" w:rsidRDefault="002D0B8B" w:rsidP="00361BCD">
            <w:pPr>
              <w:rPr>
                <w:rFonts w:ascii="Times" w:hAnsi="Times" w:cs="Times"/>
                <w:sz w:val="22"/>
                <w:szCs w:val="22"/>
              </w:rPr>
            </w:pPr>
            <w:r w:rsidRPr="00361BCD">
              <w:rPr>
                <w:rFonts w:ascii="Times" w:hAnsi="Times" w:cs="Times"/>
                <w:sz w:val="22"/>
                <w:szCs w:val="22"/>
              </w:rPr>
              <w:t>Участок автомобильной дороги «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с</w:t>
            </w:r>
            <w:proofErr w:type="gramStart"/>
            <w:r w:rsidRPr="00361BCD">
              <w:rPr>
                <w:rFonts w:ascii="Times" w:hAnsi="Times" w:cs="Times"/>
                <w:sz w:val="22"/>
                <w:szCs w:val="22"/>
              </w:rPr>
              <w:t>.П</w:t>
            </w:r>
            <w:proofErr w:type="gramEnd"/>
            <w:r w:rsidRPr="00361BCD">
              <w:rPr>
                <w:rFonts w:ascii="Times" w:hAnsi="Times" w:cs="Times"/>
                <w:sz w:val="22"/>
                <w:szCs w:val="22"/>
              </w:rPr>
              <w:t>лодородное-х.Благодатный-х.Благодарный</w:t>
            </w:r>
            <w:proofErr w:type="spellEnd"/>
            <w:r w:rsidRPr="00361BCD">
              <w:rPr>
                <w:rFonts w:ascii="Times" w:hAnsi="Times" w:cs="Times"/>
                <w:sz w:val="22"/>
                <w:szCs w:val="22"/>
              </w:rPr>
              <w:t xml:space="preserve">» к 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х.Благодарный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с .Плодородное ул. Молодежная </w:t>
            </w:r>
            <w:r w:rsidRPr="00361BCD">
              <w:rPr>
                <w:rFonts w:ascii="Times" w:hAnsi="Times" w:cs="Times"/>
                <w:sz w:val="22"/>
                <w:szCs w:val="22"/>
              </w:rPr>
              <w:t>Участок автомобильной дороги от автодороги «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п.Целина-с.Ольшанка</w:t>
            </w:r>
            <w:proofErr w:type="spellEnd"/>
            <w:r w:rsidRPr="00361BCD">
              <w:rPr>
                <w:rFonts w:ascii="Times" w:hAnsi="Times" w:cs="Times"/>
                <w:sz w:val="22"/>
                <w:szCs w:val="22"/>
              </w:rPr>
              <w:t xml:space="preserve">» к 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с.Плодородное</w:t>
            </w:r>
            <w:proofErr w:type="spellEnd"/>
            <w:r>
              <w:t xml:space="preserve"> </w:t>
            </w:r>
            <w:r w:rsidRPr="00361BCD">
              <w:rPr>
                <w:rFonts w:ascii="Times" w:hAnsi="Times" w:cs="Times"/>
                <w:sz w:val="22"/>
                <w:szCs w:val="22"/>
              </w:rPr>
              <w:t xml:space="preserve">автомобильная дорога пос. Целина – с. Ольшанка – х. 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Краснюков</w:t>
            </w:r>
            <w:proofErr w:type="spellEnd"/>
            <w:r w:rsidRPr="00361BCD">
              <w:rPr>
                <w:rFonts w:ascii="Times" w:hAnsi="Times" w:cs="Times"/>
                <w:sz w:val="22"/>
                <w:szCs w:val="22"/>
              </w:rPr>
              <w:t xml:space="preserve"> – х. Донской</w:t>
            </w:r>
            <w:r>
              <w:t xml:space="preserve"> </w:t>
            </w:r>
            <w:r w:rsidRPr="00361BCD">
              <w:rPr>
                <w:rFonts w:ascii="Times" w:hAnsi="Times" w:cs="Times"/>
                <w:sz w:val="22"/>
                <w:szCs w:val="22"/>
              </w:rPr>
              <w:lastRenderedPageBreak/>
              <w:t xml:space="preserve">подъезд от автомобильной дороги «пос. Целина – с. Ольшанка – х. 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Краснюков</w:t>
            </w:r>
            <w:proofErr w:type="spellEnd"/>
            <w:r w:rsidRPr="00361BCD">
              <w:rPr>
                <w:rFonts w:ascii="Times" w:hAnsi="Times" w:cs="Times"/>
                <w:sz w:val="22"/>
                <w:szCs w:val="22"/>
              </w:rPr>
              <w:t xml:space="preserve"> – х. Донской» к пос. 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Юловский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2"/>
                <w:szCs w:val="22"/>
              </w:rPr>
              <w:t>ул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Транспортная</w:t>
            </w:r>
          </w:p>
          <w:p w:rsidR="002D0B8B" w:rsidRDefault="002D0B8B" w:rsidP="00361BCD">
            <w:pPr>
              <w:rPr>
                <w:rFonts w:ascii="Times" w:hAnsi="Times" w:cs="Times"/>
                <w:sz w:val="22"/>
                <w:szCs w:val="22"/>
              </w:rPr>
            </w:pPr>
            <w:r w:rsidRPr="00361BCD">
              <w:rPr>
                <w:rFonts w:ascii="Times" w:hAnsi="Times" w:cs="Times"/>
                <w:sz w:val="22"/>
                <w:szCs w:val="22"/>
              </w:rPr>
              <w:t xml:space="preserve">Участок автомобильной дороги « 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п</w:t>
            </w:r>
            <w:proofErr w:type="gramStart"/>
            <w:r w:rsidRPr="00361BCD">
              <w:rPr>
                <w:rFonts w:ascii="Times" w:hAnsi="Times" w:cs="Times"/>
                <w:sz w:val="22"/>
                <w:szCs w:val="22"/>
              </w:rPr>
              <w:t>.Ц</w:t>
            </w:r>
            <w:proofErr w:type="gramEnd"/>
            <w:r w:rsidRPr="00361BCD">
              <w:rPr>
                <w:rFonts w:ascii="Times" w:hAnsi="Times" w:cs="Times"/>
                <w:sz w:val="22"/>
                <w:szCs w:val="22"/>
              </w:rPr>
              <w:t>елина-с.Ольшанка</w:t>
            </w:r>
            <w:proofErr w:type="spellEnd"/>
            <w:r w:rsidRPr="00361BCD">
              <w:rPr>
                <w:rFonts w:ascii="Times" w:hAnsi="Times" w:cs="Times"/>
                <w:sz w:val="22"/>
                <w:szCs w:val="22"/>
              </w:rPr>
              <w:t xml:space="preserve">» к </w:t>
            </w:r>
            <w:proofErr w:type="spellStart"/>
            <w:r w:rsidRPr="00361BCD">
              <w:rPr>
                <w:rFonts w:ascii="Times" w:hAnsi="Times" w:cs="Times"/>
                <w:sz w:val="22"/>
                <w:szCs w:val="22"/>
              </w:rPr>
              <w:t>х.Рассвет</w:t>
            </w:r>
            <w:proofErr w:type="spellEnd"/>
            <w:r>
              <w:t xml:space="preserve"> </w:t>
            </w:r>
            <w:r w:rsidRPr="001C5A17">
              <w:rPr>
                <w:rFonts w:ascii="Times" w:hAnsi="Times" w:cs="Times"/>
                <w:sz w:val="22"/>
                <w:szCs w:val="22"/>
              </w:rPr>
              <w:t xml:space="preserve">автомобильная дорога пос. Целина – с. Ольшанка – х. </w:t>
            </w:r>
            <w:proofErr w:type="spellStart"/>
            <w:r w:rsidRPr="001C5A17">
              <w:rPr>
                <w:rFonts w:ascii="Times" w:hAnsi="Times" w:cs="Times"/>
                <w:sz w:val="22"/>
                <w:szCs w:val="22"/>
              </w:rPr>
              <w:t>Краснюков</w:t>
            </w:r>
            <w:proofErr w:type="spellEnd"/>
            <w:r w:rsidRPr="001C5A17">
              <w:rPr>
                <w:rFonts w:ascii="Times" w:hAnsi="Times" w:cs="Times"/>
                <w:sz w:val="22"/>
                <w:szCs w:val="22"/>
              </w:rPr>
              <w:t xml:space="preserve"> – х. Донской</w:t>
            </w:r>
          </w:p>
          <w:p w:rsidR="002D0B8B" w:rsidRPr="004F3D69" w:rsidRDefault="002D0B8B" w:rsidP="00361BCD">
            <w:pPr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1C5A17">
              <w:rPr>
                <w:rFonts w:ascii="Times" w:hAnsi="Times" w:cs="Times"/>
                <w:sz w:val="22"/>
                <w:szCs w:val="22"/>
              </w:rPr>
              <w:t>с</w:t>
            </w:r>
            <w:proofErr w:type="gramStart"/>
            <w:r w:rsidRPr="001C5A17">
              <w:rPr>
                <w:rFonts w:ascii="Times" w:hAnsi="Times" w:cs="Times"/>
                <w:sz w:val="22"/>
                <w:szCs w:val="22"/>
              </w:rPr>
              <w:t>.С</w:t>
            </w:r>
            <w:proofErr w:type="gramEnd"/>
            <w:r w:rsidRPr="001C5A17">
              <w:rPr>
                <w:rFonts w:ascii="Times" w:hAnsi="Times" w:cs="Times"/>
                <w:sz w:val="22"/>
                <w:szCs w:val="22"/>
              </w:rPr>
              <w:t>тепное</w:t>
            </w:r>
            <w:proofErr w:type="spellEnd"/>
            <w:r w:rsidRPr="001C5A17">
              <w:rPr>
                <w:rFonts w:ascii="Times" w:hAnsi="Times" w:cs="Times"/>
                <w:sz w:val="22"/>
                <w:szCs w:val="22"/>
              </w:rPr>
              <w:t xml:space="preserve">, </w:t>
            </w:r>
            <w:proofErr w:type="spellStart"/>
            <w:r w:rsidRPr="001C5A17">
              <w:rPr>
                <w:rFonts w:ascii="Times" w:hAnsi="Times" w:cs="Times"/>
                <w:sz w:val="22"/>
                <w:szCs w:val="22"/>
              </w:rPr>
              <w:t>ул.Центральная</w:t>
            </w:r>
            <w:proofErr w:type="spellEnd"/>
            <w:r>
              <w:t xml:space="preserve"> </w:t>
            </w:r>
            <w:r w:rsidRPr="001C5A17">
              <w:rPr>
                <w:rFonts w:ascii="Times" w:hAnsi="Times" w:cs="Times"/>
                <w:sz w:val="22"/>
                <w:szCs w:val="22"/>
              </w:rPr>
              <w:t>Участок автомобильной дороги от автодороги «</w:t>
            </w:r>
            <w:proofErr w:type="spellStart"/>
            <w:r w:rsidRPr="001C5A17">
              <w:rPr>
                <w:rFonts w:ascii="Times" w:hAnsi="Times" w:cs="Times"/>
                <w:sz w:val="22"/>
                <w:szCs w:val="22"/>
              </w:rPr>
              <w:t>п.Целина-с.Ольшанка</w:t>
            </w:r>
            <w:proofErr w:type="spellEnd"/>
            <w:r w:rsidRPr="001C5A17">
              <w:rPr>
                <w:rFonts w:ascii="Times" w:hAnsi="Times" w:cs="Times"/>
                <w:sz w:val="22"/>
                <w:szCs w:val="22"/>
              </w:rPr>
              <w:t xml:space="preserve">» к </w:t>
            </w:r>
            <w:proofErr w:type="spellStart"/>
            <w:r w:rsidRPr="001C5A17">
              <w:rPr>
                <w:rFonts w:ascii="Times" w:hAnsi="Times" w:cs="Times"/>
                <w:sz w:val="22"/>
                <w:szCs w:val="22"/>
              </w:rPr>
              <w:t>п.Холодные</w:t>
            </w:r>
            <w:proofErr w:type="spellEnd"/>
            <w:r w:rsidRPr="001C5A17">
              <w:rPr>
                <w:rFonts w:ascii="Times" w:hAnsi="Times" w:cs="Times"/>
                <w:sz w:val="22"/>
                <w:szCs w:val="22"/>
              </w:rPr>
              <w:t xml:space="preserve"> Родники</w:t>
            </w:r>
            <w:r>
              <w:rPr>
                <w:rFonts w:ascii="Times" w:hAnsi="Times" w:cs="Times"/>
                <w:sz w:val="22"/>
                <w:szCs w:val="22"/>
              </w:rPr>
              <w:t xml:space="preserve"> ул. 1 линия</w:t>
            </w:r>
          </w:p>
        </w:tc>
        <w:tc>
          <w:tcPr>
            <w:tcW w:w="1134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lastRenderedPageBreak/>
              <w:t>37,8</w:t>
            </w:r>
          </w:p>
        </w:tc>
        <w:tc>
          <w:tcPr>
            <w:tcW w:w="1275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только в 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установлен-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ных</w:t>
            </w:r>
            <w:proofErr w:type="spellEnd"/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остановоч-ных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пунктах</w:t>
            </w:r>
          </w:p>
        </w:tc>
        <w:tc>
          <w:tcPr>
            <w:tcW w:w="993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РПНТ*</w:t>
            </w:r>
          </w:p>
        </w:tc>
        <w:tc>
          <w:tcPr>
            <w:tcW w:w="992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Автобус</w:t>
            </w:r>
          </w:p>
        </w:tc>
        <w:tc>
          <w:tcPr>
            <w:tcW w:w="1134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малый</w:t>
            </w:r>
          </w:p>
        </w:tc>
        <w:tc>
          <w:tcPr>
            <w:tcW w:w="1134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</w:tr>
      <w:tr w:rsidR="002D0B8B" w:rsidRPr="007D1F6F" w:rsidTr="00133D4A">
        <w:tc>
          <w:tcPr>
            <w:tcW w:w="509" w:type="dxa"/>
            <w:vAlign w:val="center"/>
          </w:tcPr>
          <w:p w:rsidR="002D0B8B" w:rsidRPr="007D1F6F" w:rsidRDefault="002D0B8B" w:rsidP="00133D4A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 xml:space="preserve">Лот № </w:t>
            </w:r>
            <w:r w:rsidR="00586FF3">
              <w:rPr>
                <w:rFonts w:ascii="Times" w:hAnsi="Times" w:cs="Times"/>
                <w:sz w:val="24"/>
                <w:szCs w:val="24"/>
              </w:rPr>
              <w:t>7</w:t>
            </w:r>
          </w:p>
        </w:tc>
        <w:tc>
          <w:tcPr>
            <w:tcW w:w="1046" w:type="dxa"/>
            <w:vAlign w:val="center"/>
          </w:tcPr>
          <w:p w:rsidR="002D0B8B" w:rsidRPr="007D1F6F" w:rsidRDefault="00586FF3" w:rsidP="00133D4A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0B8B" w:rsidRPr="004F3D69" w:rsidRDefault="00586FF3" w:rsidP="00133D4A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</w:t>
            </w:r>
          </w:p>
        </w:tc>
        <w:tc>
          <w:tcPr>
            <w:tcW w:w="1559" w:type="dxa"/>
            <w:vAlign w:val="center"/>
          </w:tcPr>
          <w:p w:rsidR="002D0B8B" w:rsidRPr="00361BCD" w:rsidRDefault="002D0B8B" w:rsidP="002D0B8B">
            <w:pPr>
              <w:rPr>
                <w:rFonts w:ascii="Times" w:hAnsi="Times" w:cs="Times"/>
                <w:sz w:val="22"/>
                <w:szCs w:val="22"/>
              </w:rPr>
            </w:pPr>
            <w:proofErr w:type="spellStart"/>
            <w:r>
              <w:rPr>
                <w:rFonts w:ascii="Times" w:hAnsi="Times" w:cs="Times"/>
                <w:sz w:val="22"/>
                <w:szCs w:val="22"/>
              </w:rPr>
              <w:t>п</w:t>
            </w:r>
            <w:proofErr w:type="gramStart"/>
            <w:r>
              <w:rPr>
                <w:rFonts w:ascii="Times" w:hAnsi="Times" w:cs="Times"/>
                <w:sz w:val="22"/>
                <w:szCs w:val="22"/>
              </w:rPr>
              <w:t>.Т</w:t>
            </w:r>
            <w:proofErr w:type="gramEnd"/>
            <w:r>
              <w:rPr>
                <w:rFonts w:ascii="Times" w:hAnsi="Times" w:cs="Times"/>
                <w:sz w:val="22"/>
                <w:szCs w:val="22"/>
              </w:rPr>
              <w:t>ихий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2D0B8B">
              <w:rPr>
                <w:rFonts w:ascii="Times" w:hAnsi="Times" w:cs="Times"/>
                <w:sz w:val="22"/>
                <w:szCs w:val="22"/>
              </w:rPr>
              <w:t>п.Целина</w:t>
            </w:r>
            <w:proofErr w:type="spellEnd"/>
          </w:p>
        </w:tc>
        <w:tc>
          <w:tcPr>
            <w:tcW w:w="1842" w:type="dxa"/>
            <w:vAlign w:val="center"/>
          </w:tcPr>
          <w:p w:rsidR="002D0B8B" w:rsidRPr="00361BCD" w:rsidRDefault="002D0B8B" w:rsidP="007D1F6F">
            <w:pPr>
              <w:rPr>
                <w:rFonts w:ascii="Times" w:hAnsi="Times" w:cs="Times"/>
                <w:b/>
                <w:sz w:val="22"/>
                <w:szCs w:val="22"/>
              </w:rPr>
            </w:pPr>
            <w:proofErr w:type="spellStart"/>
            <w:r w:rsidRPr="002D0B8B">
              <w:rPr>
                <w:rFonts w:ascii="Times" w:hAnsi="Times" w:cs="Times"/>
                <w:b/>
                <w:sz w:val="22"/>
                <w:szCs w:val="22"/>
              </w:rPr>
              <w:t>п</w:t>
            </w:r>
            <w:proofErr w:type="gramStart"/>
            <w:r w:rsidRPr="002D0B8B">
              <w:rPr>
                <w:rFonts w:ascii="Times" w:hAnsi="Times" w:cs="Times"/>
                <w:b/>
                <w:sz w:val="22"/>
                <w:szCs w:val="22"/>
              </w:rPr>
              <w:t>.Т</w:t>
            </w:r>
            <w:proofErr w:type="gramEnd"/>
            <w:r w:rsidRPr="002D0B8B">
              <w:rPr>
                <w:rFonts w:ascii="Times" w:hAnsi="Times" w:cs="Times"/>
                <w:b/>
                <w:sz w:val="22"/>
                <w:szCs w:val="22"/>
              </w:rPr>
              <w:t>ихий</w:t>
            </w:r>
            <w:proofErr w:type="spellEnd"/>
            <w:r w:rsidRPr="002D0B8B">
              <w:rPr>
                <w:rFonts w:ascii="Times" w:hAnsi="Times" w:cs="Times"/>
                <w:b/>
                <w:sz w:val="22"/>
                <w:szCs w:val="22"/>
              </w:rPr>
              <w:t xml:space="preserve"> (</w:t>
            </w:r>
            <w:proofErr w:type="spellStart"/>
            <w:r w:rsidRPr="002D0B8B">
              <w:rPr>
                <w:rFonts w:ascii="Times" w:hAnsi="Times" w:cs="Times"/>
                <w:b/>
                <w:sz w:val="22"/>
                <w:szCs w:val="22"/>
              </w:rPr>
              <w:t>п.Коренной</w:t>
            </w:r>
            <w:proofErr w:type="spellEnd"/>
            <w:r w:rsidRPr="002D0B8B">
              <w:rPr>
                <w:rFonts w:ascii="Times" w:hAnsi="Times" w:cs="Times"/>
                <w:b/>
                <w:sz w:val="22"/>
                <w:szCs w:val="22"/>
              </w:rPr>
              <w:t xml:space="preserve">)- </w:t>
            </w:r>
            <w:proofErr w:type="spellStart"/>
            <w:r w:rsidRPr="002D0B8B">
              <w:rPr>
                <w:rFonts w:ascii="Times" w:hAnsi="Times" w:cs="Times"/>
                <w:b/>
                <w:sz w:val="22"/>
                <w:szCs w:val="22"/>
              </w:rPr>
              <w:t>п.Целина</w:t>
            </w:r>
            <w:proofErr w:type="spellEnd"/>
            <w:r w:rsidRPr="002D0B8B">
              <w:rPr>
                <w:rFonts w:ascii="Times" w:hAnsi="Times" w:cs="Times"/>
                <w:b/>
                <w:sz w:val="22"/>
                <w:szCs w:val="22"/>
              </w:rPr>
              <w:t xml:space="preserve"> – (</w:t>
            </w:r>
            <w:proofErr w:type="spellStart"/>
            <w:r w:rsidRPr="002D0B8B">
              <w:rPr>
                <w:rFonts w:ascii="Times" w:hAnsi="Times" w:cs="Times"/>
                <w:b/>
                <w:sz w:val="22"/>
                <w:szCs w:val="22"/>
              </w:rPr>
              <w:t>п.Коренной</w:t>
            </w:r>
            <w:proofErr w:type="spellEnd"/>
            <w:r w:rsidRPr="002D0B8B">
              <w:rPr>
                <w:rFonts w:ascii="Times" w:hAnsi="Times" w:cs="Times"/>
                <w:b/>
                <w:sz w:val="22"/>
                <w:szCs w:val="22"/>
              </w:rPr>
              <w:t xml:space="preserve">) </w:t>
            </w:r>
            <w:proofErr w:type="spellStart"/>
            <w:r w:rsidRPr="002D0B8B">
              <w:rPr>
                <w:rFonts w:ascii="Times" w:hAnsi="Times" w:cs="Times"/>
                <w:b/>
                <w:sz w:val="22"/>
                <w:szCs w:val="22"/>
              </w:rPr>
              <w:t>п.Тихий</w:t>
            </w:r>
            <w:proofErr w:type="spellEnd"/>
          </w:p>
        </w:tc>
        <w:tc>
          <w:tcPr>
            <w:tcW w:w="1560" w:type="dxa"/>
          </w:tcPr>
          <w:p w:rsidR="002D0B8B" w:rsidRPr="002D0B8B" w:rsidRDefault="002D0B8B" w:rsidP="002D0B8B">
            <w:pPr>
              <w:rPr>
                <w:rFonts w:ascii="Times" w:hAnsi="Times" w:cs="Times"/>
                <w:sz w:val="22"/>
                <w:szCs w:val="22"/>
              </w:rPr>
            </w:pPr>
            <w:proofErr w:type="spellStart"/>
            <w:r w:rsidRPr="002D0B8B">
              <w:rPr>
                <w:rFonts w:ascii="Times" w:hAnsi="Times" w:cs="Times"/>
                <w:sz w:val="22"/>
                <w:szCs w:val="22"/>
              </w:rPr>
              <w:t>п</w:t>
            </w:r>
            <w:proofErr w:type="gramStart"/>
            <w:r w:rsidRPr="002D0B8B">
              <w:rPr>
                <w:rFonts w:ascii="Times" w:hAnsi="Times" w:cs="Times"/>
                <w:sz w:val="22"/>
                <w:szCs w:val="22"/>
              </w:rPr>
              <w:t>.Т</w:t>
            </w:r>
            <w:proofErr w:type="gramEnd"/>
            <w:r w:rsidRPr="002D0B8B">
              <w:rPr>
                <w:rFonts w:ascii="Times" w:hAnsi="Times" w:cs="Times"/>
                <w:sz w:val="22"/>
                <w:szCs w:val="22"/>
              </w:rPr>
              <w:t>ихий</w:t>
            </w:r>
            <w:proofErr w:type="spellEnd"/>
          </w:p>
          <w:p w:rsidR="002D0B8B" w:rsidRDefault="002D0B8B" w:rsidP="002D0B8B">
            <w:pPr>
              <w:rPr>
                <w:rFonts w:ascii="Times" w:hAnsi="Times" w:cs="Times"/>
                <w:sz w:val="22"/>
                <w:szCs w:val="22"/>
              </w:rPr>
            </w:pPr>
            <w:r w:rsidRPr="002D0B8B">
              <w:rPr>
                <w:rFonts w:ascii="Times" w:hAnsi="Times" w:cs="Times"/>
                <w:sz w:val="22"/>
                <w:szCs w:val="22"/>
              </w:rPr>
              <w:t>ул.</w:t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2D0B8B">
              <w:rPr>
                <w:rFonts w:ascii="Times" w:hAnsi="Times" w:cs="Times"/>
                <w:sz w:val="22"/>
                <w:szCs w:val="22"/>
              </w:rPr>
              <w:t>Революции</w:t>
            </w: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  <w:r w:rsidRPr="002D0B8B">
              <w:rPr>
                <w:rFonts w:ascii="Times" w:hAnsi="Times" w:cs="Times"/>
                <w:sz w:val="22"/>
                <w:szCs w:val="22"/>
              </w:rPr>
              <w:t xml:space="preserve">участок автомобильной дороги «ст. </w:t>
            </w:r>
            <w:r w:rsidRPr="002D0B8B">
              <w:rPr>
                <w:rFonts w:ascii="Times" w:hAnsi="Times" w:cs="Times"/>
                <w:sz w:val="22"/>
                <w:szCs w:val="22"/>
              </w:rPr>
              <w:lastRenderedPageBreak/>
              <w:t>Егорлыкска</w:t>
            </w:r>
            <w:proofErr w:type="gramStart"/>
            <w:r w:rsidRPr="002D0B8B">
              <w:rPr>
                <w:rFonts w:ascii="Times" w:hAnsi="Times" w:cs="Times"/>
                <w:sz w:val="22"/>
                <w:szCs w:val="22"/>
              </w:rPr>
              <w:t>я-</w:t>
            </w:r>
            <w:proofErr w:type="gramEnd"/>
            <w:r w:rsidRPr="002D0B8B">
              <w:rPr>
                <w:rFonts w:ascii="Times" w:hAnsi="Times" w:cs="Times"/>
                <w:sz w:val="22"/>
                <w:szCs w:val="22"/>
              </w:rPr>
              <w:t xml:space="preserve"> г. Сальск» к п. Тихий</w:t>
            </w:r>
          </w:p>
          <w:p w:rsidR="002D0B8B" w:rsidRPr="00361BCD" w:rsidRDefault="002D0B8B" w:rsidP="002D0B8B">
            <w:pPr>
              <w:rPr>
                <w:rFonts w:ascii="Times" w:hAnsi="Times" w:cs="Times"/>
                <w:sz w:val="22"/>
                <w:szCs w:val="22"/>
              </w:rPr>
            </w:pPr>
            <w:r w:rsidRPr="002D0B8B">
              <w:rPr>
                <w:rFonts w:ascii="Times" w:hAnsi="Times" w:cs="Times"/>
                <w:sz w:val="22"/>
                <w:szCs w:val="22"/>
              </w:rPr>
              <w:t xml:space="preserve">автомобильная дорога </w:t>
            </w:r>
            <w:proofErr w:type="spellStart"/>
            <w:r w:rsidRPr="002D0B8B">
              <w:rPr>
                <w:rFonts w:ascii="Times" w:hAnsi="Times" w:cs="Times"/>
                <w:sz w:val="22"/>
                <w:szCs w:val="22"/>
              </w:rPr>
              <w:t>ст</w:t>
            </w:r>
            <w:proofErr w:type="gramStart"/>
            <w:r w:rsidRPr="002D0B8B">
              <w:rPr>
                <w:rFonts w:ascii="Times" w:hAnsi="Times" w:cs="Times"/>
                <w:sz w:val="22"/>
                <w:szCs w:val="22"/>
              </w:rPr>
              <w:t>.Е</w:t>
            </w:r>
            <w:proofErr w:type="gramEnd"/>
            <w:r w:rsidRPr="002D0B8B">
              <w:rPr>
                <w:rFonts w:ascii="Times" w:hAnsi="Times" w:cs="Times"/>
                <w:sz w:val="22"/>
                <w:szCs w:val="22"/>
              </w:rPr>
              <w:t>горлыкская</w:t>
            </w:r>
            <w:proofErr w:type="spellEnd"/>
            <w:r w:rsidRPr="002D0B8B">
              <w:rPr>
                <w:rFonts w:ascii="Times" w:hAnsi="Times" w:cs="Times"/>
                <w:sz w:val="22"/>
                <w:szCs w:val="22"/>
              </w:rPr>
              <w:t xml:space="preserve"> – </w:t>
            </w:r>
            <w:proofErr w:type="spellStart"/>
            <w:r w:rsidRPr="002D0B8B">
              <w:rPr>
                <w:rFonts w:ascii="Times" w:hAnsi="Times" w:cs="Times"/>
                <w:sz w:val="22"/>
                <w:szCs w:val="22"/>
              </w:rPr>
              <w:t>г.Сальск</w:t>
            </w:r>
            <w:proofErr w:type="spellEnd"/>
            <w:r>
              <w:t xml:space="preserve"> </w:t>
            </w:r>
            <w:r w:rsidRPr="002D0B8B">
              <w:rPr>
                <w:rFonts w:ascii="Times" w:hAnsi="Times" w:cs="Times"/>
                <w:sz w:val="22"/>
                <w:szCs w:val="22"/>
              </w:rPr>
              <w:t>Участок а/д «</w:t>
            </w:r>
            <w:proofErr w:type="spellStart"/>
            <w:r w:rsidRPr="002D0B8B">
              <w:rPr>
                <w:rFonts w:ascii="Times" w:hAnsi="Times" w:cs="Times"/>
                <w:sz w:val="22"/>
                <w:szCs w:val="22"/>
              </w:rPr>
              <w:t>ст.Егорлыкская-г.Сальск</w:t>
            </w:r>
            <w:proofErr w:type="spellEnd"/>
            <w:r w:rsidRPr="002D0B8B">
              <w:rPr>
                <w:rFonts w:ascii="Times" w:hAnsi="Times" w:cs="Times"/>
                <w:sz w:val="22"/>
                <w:szCs w:val="22"/>
              </w:rPr>
              <w:t xml:space="preserve">» к </w:t>
            </w:r>
            <w:proofErr w:type="spellStart"/>
            <w:r w:rsidRPr="002D0B8B">
              <w:rPr>
                <w:rFonts w:ascii="Times" w:hAnsi="Times" w:cs="Times"/>
                <w:sz w:val="22"/>
                <w:szCs w:val="22"/>
              </w:rPr>
              <w:t>п.Коренной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ул. 7 линия </w:t>
            </w:r>
            <w:proofErr w:type="spellStart"/>
            <w:r>
              <w:rPr>
                <w:rFonts w:ascii="Times" w:hAnsi="Times" w:cs="Times"/>
                <w:sz w:val="22"/>
                <w:szCs w:val="22"/>
              </w:rPr>
              <w:t>ул</w:t>
            </w:r>
            <w:proofErr w:type="spellEnd"/>
            <w:r>
              <w:rPr>
                <w:rFonts w:ascii="Times" w:hAnsi="Times" w:cs="Times"/>
                <w:sz w:val="22"/>
                <w:szCs w:val="22"/>
              </w:rPr>
              <w:t xml:space="preserve"> 50лет Советской Армии 1 линии</w:t>
            </w:r>
          </w:p>
        </w:tc>
        <w:tc>
          <w:tcPr>
            <w:tcW w:w="1134" w:type="dxa"/>
            <w:vAlign w:val="center"/>
          </w:tcPr>
          <w:p w:rsidR="002D0B8B" w:rsidRDefault="002D0B8B" w:rsidP="00133D4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lastRenderedPageBreak/>
              <w:t>15,9</w:t>
            </w:r>
          </w:p>
        </w:tc>
        <w:tc>
          <w:tcPr>
            <w:tcW w:w="1275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только в 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установлен-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ных</w:t>
            </w:r>
            <w:proofErr w:type="spellEnd"/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остановоч-ных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пунктах</w:t>
            </w:r>
          </w:p>
        </w:tc>
        <w:tc>
          <w:tcPr>
            <w:tcW w:w="993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РПНТ*</w:t>
            </w:r>
          </w:p>
        </w:tc>
        <w:tc>
          <w:tcPr>
            <w:tcW w:w="992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Автобус</w:t>
            </w:r>
          </w:p>
        </w:tc>
        <w:tc>
          <w:tcPr>
            <w:tcW w:w="1134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малый</w:t>
            </w:r>
          </w:p>
        </w:tc>
        <w:tc>
          <w:tcPr>
            <w:tcW w:w="1134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center"/>
          </w:tcPr>
          <w:p w:rsidR="002D0B8B" w:rsidRPr="004F3D69" w:rsidRDefault="002D0B8B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</w:tr>
      <w:tr w:rsidR="00586FF3" w:rsidRPr="007D1F6F" w:rsidTr="00133D4A">
        <w:tc>
          <w:tcPr>
            <w:tcW w:w="509" w:type="dxa"/>
            <w:vAlign w:val="center"/>
          </w:tcPr>
          <w:p w:rsidR="00586FF3" w:rsidRPr="007D1F6F" w:rsidRDefault="00586FF3" w:rsidP="00133D4A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lastRenderedPageBreak/>
              <w:t>Лот № 8</w:t>
            </w:r>
          </w:p>
        </w:tc>
        <w:tc>
          <w:tcPr>
            <w:tcW w:w="1046" w:type="dxa"/>
            <w:vAlign w:val="center"/>
          </w:tcPr>
          <w:p w:rsidR="00586FF3" w:rsidRPr="007D1F6F" w:rsidRDefault="00586FF3" w:rsidP="00133D4A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8(1А)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6FF3" w:rsidRPr="004F3D69" w:rsidRDefault="00586FF3" w:rsidP="00133D4A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 w:rsidRPr="00586FF3">
              <w:rPr>
                <w:rFonts w:ascii="Times" w:hAnsi="Times" w:cs="Times"/>
                <w:sz w:val="22"/>
                <w:szCs w:val="22"/>
              </w:rPr>
              <w:t>8(1А)</w:t>
            </w:r>
          </w:p>
        </w:tc>
        <w:tc>
          <w:tcPr>
            <w:tcW w:w="1559" w:type="dxa"/>
            <w:vAlign w:val="center"/>
          </w:tcPr>
          <w:p w:rsidR="00586FF3" w:rsidRDefault="00586FF3" w:rsidP="002D0B8B">
            <w:pPr>
              <w:rPr>
                <w:rFonts w:ascii="Times" w:hAnsi="Times" w:cs="Times"/>
                <w:sz w:val="22"/>
                <w:szCs w:val="22"/>
              </w:rPr>
            </w:pPr>
            <w:r w:rsidRPr="00586FF3">
              <w:rPr>
                <w:rFonts w:ascii="Times" w:hAnsi="Times" w:cs="Times"/>
                <w:sz w:val="22"/>
                <w:szCs w:val="22"/>
              </w:rPr>
              <w:t>ССК-п. Целина-Малая Земля»</w:t>
            </w:r>
          </w:p>
        </w:tc>
        <w:tc>
          <w:tcPr>
            <w:tcW w:w="1842" w:type="dxa"/>
            <w:vAlign w:val="center"/>
          </w:tcPr>
          <w:p w:rsidR="00586FF3" w:rsidRPr="002D0B8B" w:rsidRDefault="00586FF3" w:rsidP="007D1F6F">
            <w:pPr>
              <w:rPr>
                <w:rFonts w:ascii="Times" w:hAnsi="Times" w:cs="Times"/>
                <w:b/>
                <w:sz w:val="22"/>
                <w:szCs w:val="22"/>
              </w:rPr>
            </w:pPr>
            <w:r w:rsidRPr="00586FF3">
              <w:rPr>
                <w:rFonts w:ascii="Times" w:hAnsi="Times" w:cs="Times"/>
                <w:b/>
                <w:sz w:val="22"/>
                <w:szCs w:val="22"/>
              </w:rPr>
              <w:t>«ССК-п. Целина-Малая Земля»</w:t>
            </w:r>
          </w:p>
        </w:tc>
        <w:tc>
          <w:tcPr>
            <w:tcW w:w="1560" w:type="dxa"/>
          </w:tcPr>
          <w:p w:rsidR="00586FF3" w:rsidRDefault="00586FF3" w:rsidP="002D0B8B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Ул. Строителей ул. 7 линия</w:t>
            </w:r>
            <w:proofErr w:type="gramStart"/>
            <w:r>
              <w:rPr>
                <w:rFonts w:ascii="Times" w:hAnsi="Times" w:cs="Times"/>
                <w:sz w:val="22"/>
                <w:szCs w:val="22"/>
              </w:rPr>
              <w:t xml:space="preserve">  У</w:t>
            </w:r>
            <w:proofErr w:type="gramEnd"/>
            <w:r>
              <w:rPr>
                <w:rFonts w:ascii="Times" w:hAnsi="Times" w:cs="Times"/>
                <w:sz w:val="22"/>
                <w:szCs w:val="22"/>
              </w:rPr>
              <w:t>л.</w:t>
            </w:r>
            <w:r w:rsidR="000B1EC6">
              <w:rPr>
                <w:rFonts w:ascii="Times" w:hAnsi="Times" w:cs="Times"/>
                <w:sz w:val="22"/>
                <w:szCs w:val="22"/>
              </w:rPr>
              <w:t xml:space="preserve"> </w:t>
            </w:r>
            <w:r>
              <w:rPr>
                <w:rFonts w:ascii="Times" w:hAnsi="Times" w:cs="Times"/>
                <w:sz w:val="22"/>
                <w:szCs w:val="22"/>
              </w:rPr>
              <w:t xml:space="preserve">Калинина </w:t>
            </w:r>
          </w:p>
          <w:p w:rsidR="00586FF3" w:rsidRPr="002D0B8B" w:rsidRDefault="00586FF3" w:rsidP="002D0B8B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Ул</w:t>
            </w:r>
            <w:r w:rsidR="000B1EC6">
              <w:rPr>
                <w:rFonts w:ascii="Times" w:hAnsi="Times" w:cs="Times"/>
                <w:sz w:val="22"/>
                <w:szCs w:val="22"/>
              </w:rPr>
              <w:t>.</w:t>
            </w:r>
            <w:r>
              <w:rPr>
                <w:rFonts w:ascii="Times" w:hAnsi="Times" w:cs="Times"/>
                <w:sz w:val="22"/>
                <w:szCs w:val="22"/>
              </w:rPr>
              <w:t xml:space="preserve"> 1 линия ул</w:t>
            </w:r>
            <w:r w:rsidR="000B1EC6">
              <w:rPr>
                <w:rFonts w:ascii="Times" w:hAnsi="Times" w:cs="Times"/>
                <w:sz w:val="22"/>
                <w:szCs w:val="22"/>
              </w:rPr>
              <w:t>.</w:t>
            </w:r>
            <w:r>
              <w:rPr>
                <w:rFonts w:ascii="Times" w:hAnsi="Times" w:cs="Times"/>
                <w:sz w:val="22"/>
                <w:szCs w:val="22"/>
              </w:rPr>
              <w:t xml:space="preserve"> 50 лет Советской Армии переулок Больничный  ул. Новая</w:t>
            </w:r>
          </w:p>
        </w:tc>
        <w:tc>
          <w:tcPr>
            <w:tcW w:w="1134" w:type="dxa"/>
            <w:vAlign w:val="center"/>
          </w:tcPr>
          <w:p w:rsidR="00586FF3" w:rsidRDefault="00586FF3" w:rsidP="00133D4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8,7</w:t>
            </w:r>
          </w:p>
        </w:tc>
        <w:tc>
          <w:tcPr>
            <w:tcW w:w="1275" w:type="dxa"/>
            <w:vAlign w:val="center"/>
          </w:tcPr>
          <w:p w:rsidR="00586FF3" w:rsidRPr="004F3D69" w:rsidRDefault="00586FF3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только в 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установлен-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ных</w:t>
            </w:r>
            <w:proofErr w:type="spellEnd"/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остановоч-ных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пунктах</w:t>
            </w:r>
          </w:p>
        </w:tc>
        <w:tc>
          <w:tcPr>
            <w:tcW w:w="993" w:type="dxa"/>
            <w:vAlign w:val="center"/>
          </w:tcPr>
          <w:p w:rsidR="00586FF3" w:rsidRPr="004F3D69" w:rsidRDefault="00586FF3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РПНТ*</w:t>
            </w:r>
          </w:p>
        </w:tc>
        <w:tc>
          <w:tcPr>
            <w:tcW w:w="992" w:type="dxa"/>
            <w:vAlign w:val="center"/>
          </w:tcPr>
          <w:p w:rsidR="00586FF3" w:rsidRPr="004F3D69" w:rsidRDefault="00586FF3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Автобус</w:t>
            </w:r>
          </w:p>
        </w:tc>
        <w:tc>
          <w:tcPr>
            <w:tcW w:w="1134" w:type="dxa"/>
            <w:vAlign w:val="center"/>
          </w:tcPr>
          <w:p w:rsidR="00586FF3" w:rsidRPr="004F3D69" w:rsidRDefault="00586FF3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малый</w:t>
            </w:r>
          </w:p>
        </w:tc>
        <w:tc>
          <w:tcPr>
            <w:tcW w:w="1134" w:type="dxa"/>
            <w:vAlign w:val="center"/>
          </w:tcPr>
          <w:p w:rsidR="00586FF3" w:rsidRPr="004F3D69" w:rsidRDefault="00586FF3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586FF3" w:rsidRPr="004F3D69" w:rsidRDefault="00586FF3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center"/>
          </w:tcPr>
          <w:p w:rsidR="00586FF3" w:rsidRPr="004F3D69" w:rsidRDefault="00586FF3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</w:tr>
      <w:tr w:rsidR="00222B4C" w:rsidRPr="007D1F6F" w:rsidTr="00133D4A">
        <w:tc>
          <w:tcPr>
            <w:tcW w:w="509" w:type="dxa"/>
            <w:vAlign w:val="center"/>
          </w:tcPr>
          <w:p w:rsidR="00222B4C" w:rsidRPr="007D1F6F" w:rsidRDefault="00222B4C" w:rsidP="008C0F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Лот № 9</w:t>
            </w:r>
          </w:p>
        </w:tc>
        <w:tc>
          <w:tcPr>
            <w:tcW w:w="1046" w:type="dxa"/>
            <w:vAlign w:val="center"/>
          </w:tcPr>
          <w:p w:rsidR="00222B4C" w:rsidRPr="007D1F6F" w:rsidRDefault="00222B4C" w:rsidP="008C0F50">
            <w:pPr>
              <w:jc w:val="center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9(2А)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2B4C" w:rsidRPr="004F3D69" w:rsidRDefault="00222B4C" w:rsidP="008C0F50">
            <w:pPr>
              <w:jc w:val="center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9(2</w:t>
            </w:r>
            <w:r w:rsidRPr="00586FF3">
              <w:rPr>
                <w:rFonts w:ascii="Times" w:hAnsi="Times" w:cs="Times"/>
                <w:sz w:val="22"/>
                <w:szCs w:val="22"/>
              </w:rPr>
              <w:t>А)</w:t>
            </w:r>
          </w:p>
        </w:tc>
        <w:tc>
          <w:tcPr>
            <w:tcW w:w="1559" w:type="dxa"/>
            <w:vAlign w:val="center"/>
          </w:tcPr>
          <w:p w:rsidR="00222B4C" w:rsidRPr="00586FF3" w:rsidRDefault="00222B4C" w:rsidP="002D0B8B">
            <w:pPr>
              <w:rPr>
                <w:rFonts w:ascii="Times" w:hAnsi="Times" w:cs="Times"/>
                <w:sz w:val="22"/>
                <w:szCs w:val="22"/>
              </w:rPr>
            </w:pPr>
            <w:r w:rsidRPr="000B1EC6">
              <w:rPr>
                <w:rFonts w:ascii="Times" w:hAnsi="Times" w:cs="Times"/>
                <w:sz w:val="22"/>
                <w:szCs w:val="22"/>
              </w:rPr>
              <w:t xml:space="preserve">«х. Северный-п. Целина </w:t>
            </w:r>
            <w:proofErr w:type="gramStart"/>
            <w:r w:rsidRPr="000B1EC6">
              <w:rPr>
                <w:rFonts w:ascii="Times" w:hAnsi="Times" w:cs="Times"/>
                <w:sz w:val="22"/>
                <w:szCs w:val="22"/>
              </w:rPr>
              <w:t>–п</w:t>
            </w:r>
            <w:proofErr w:type="gramEnd"/>
            <w:r w:rsidRPr="000B1EC6">
              <w:rPr>
                <w:rFonts w:ascii="Times" w:hAnsi="Times" w:cs="Times"/>
                <w:sz w:val="22"/>
                <w:szCs w:val="22"/>
              </w:rPr>
              <w:t>. Новая Целина»</w:t>
            </w:r>
          </w:p>
        </w:tc>
        <w:tc>
          <w:tcPr>
            <w:tcW w:w="1842" w:type="dxa"/>
            <w:vAlign w:val="center"/>
          </w:tcPr>
          <w:p w:rsidR="00222B4C" w:rsidRPr="00586FF3" w:rsidRDefault="00222B4C" w:rsidP="007D1F6F">
            <w:pPr>
              <w:rPr>
                <w:rFonts w:ascii="Times" w:hAnsi="Times" w:cs="Times"/>
                <w:b/>
                <w:sz w:val="22"/>
                <w:szCs w:val="22"/>
              </w:rPr>
            </w:pPr>
            <w:r w:rsidRPr="000B1EC6">
              <w:rPr>
                <w:rFonts w:ascii="Times" w:hAnsi="Times" w:cs="Times"/>
                <w:b/>
                <w:sz w:val="22"/>
                <w:szCs w:val="22"/>
              </w:rPr>
              <w:t xml:space="preserve">«х. Северный-п. Целина </w:t>
            </w:r>
            <w:proofErr w:type="gramStart"/>
            <w:r w:rsidRPr="000B1EC6">
              <w:rPr>
                <w:rFonts w:ascii="Times" w:hAnsi="Times" w:cs="Times"/>
                <w:b/>
                <w:sz w:val="22"/>
                <w:szCs w:val="22"/>
              </w:rPr>
              <w:t>–п</w:t>
            </w:r>
            <w:proofErr w:type="gramEnd"/>
            <w:r w:rsidRPr="000B1EC6">
              <w:rPr>
                <w:rFonts w:ascii="Times" w:hAnsi="Times" w:cs="Times"/>
                <w:b/>
                <w:sz w:val="22"/>
                <w:szCs w:val="22"/>
              </w:rPr>
              <w:t>. Новая Целина»</w:t>
            </w:r>
          </w:p>
        </w:tc>
        <w:tc>
          <w:tcPr>
            <w:tcW w:w="1560" w:type="dxa"/>
          </w:tcPr>
          <w:p w:rsidR="00222B4C" w:rsidRDefault="00222B4C" w:rsidP="002D0B8B">
            <w:pPr>
              <w:rPr>
                <w:rFonts w:ascii="Times" w:hAnsi="Times" w:cs="Times"/>
                <w:sz w:val="22"/>
                <w:szCs w:val="22"/>
              </w:rPr>
            </w:pPr>
            <w:r w:rsidRPr="000B1EC6">
              <w:rPr>
                <w:rFonts w:ascii="Times" w:hAnsi="Times" w:cs="Times"/>
                <w:sz w:val="22"/>
                <w:szCs w:val="22"/>
              </w:rPr>
              <w:t xml:space="preserve">х. </w:t>
            </w:r>
            <w:proofErr w:type="gramStart"/>
            <w:r w:rsidRPr="000B1EC6">
              <w:rPr>
                <w:rFonts w:ascii="Times" w:hAnsi="Times" w:cs="Times"/>
                <w:sz w:val="22"/>
                <w:szCs w:val="22"/>
              </w:rPr>
              <w:t>Северный</w:t>
            </w:r>
            <w:proofErr w:type="gramEnd"/>
            <w:r>
              <w:rPr>
                <w:rFonts w:ascii="Times" w:hAnsi="Times" w:cs="Times"/>
                <w:sz w:val="22"/>
                <w:szCs w:val="22"/>
              </w:rPr>
              <w:t xml:space="preserve"> ул. Мира ул. 2 линия ул.</w:t>
            </w:r>
          </w:p>
          <w:p w:rsidR="00222B4C" w:rsidRDefault="00222B4C" w:rsidP="002D0B8B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Транспортная ул. 1 Линия  ул. Калинина ул. 7 линия ул. Механизаторов ул. 50 лет Советской Армии п. Новая Целина </w:t>
            </w:r>
            <w:r>
              <w:rPr>
                <w:rFonts w:ascii="Times" w:hAnsi="Times" w:cs="Times"/>
                <w:sz w:val="22"/>
                <w:szCs w:val="22"/>
              </w:rPr>
              <w:lastRenderedPageBreak/>
              <w:t xml:space="preserve">ул. Ворошилова ул. Ленина </w:t>
            </w:r>
          </w:p>
        </w:tc>
        <w:tc>
          <w:tcPr>
            <w:tcW w:w="1134" w:type="dxa"/>
            <w:vAlign w:val="center"/>
          </w:tcPr>
          <w:p w:rsidR="00222B4C" w:rsidRDefault="00222B4C" w:rsidP="00133D4A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lastRenderedPageBreak/>
              <w:t>9,4</w:t>
            </w:r>
          </w:p>
        </w:tc>
        <w:tc>
          <w:tcPr>
            <w:tcW w:w="1275" w:type="dxa"/>
            <w:vAlign w:val="center"/>
          </w:tcPr>
          <w:p w:rsidR="00222B4C" w:rsidRPr="004F3D69" w:rsidRDefault="00222B4C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 xml:space="preserve">только в </w:t>
            </w:r>
            <w:proofErr w:type="gramStart"/>
            <w:r w:rsidRPr="004F3D69">
              <w:rPr>
                <w:rFonts w:ascii="Times" w:hAnsi="Times" w:cs="Times"/>
                <w:sz w:val="22"/>
                <w:szCs w:val="22"/>
              </w:rPr>
              <w:t>установлен-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ных</w:t>
            </w:r>
            <w:proofErr w:type="spellEnd"/>
            <w:proofErr w:type="gramEnd"/>
            <w:r w:rsidRPr="004F3D69">
              <w:rPr>
                <w:rFonts w:ascii="Times" w:hAnsi="Times" w:cs="Times"/>
                <w:sz w:val="22"/>
                <w:szCs w:val="22"/>
              </w:rPr>
              <w:t xml:space="preserve"> </w:t>
            </w:r>
            <w:proofErr w:type="spellStart"/>
            <w:r w:rsidRPr="004F3D69">
              <w:rPr>
                <w:rFonts w:ascii="Times" w:hAnsi="Times" w:cs="Times"/>
                <w:sz w:val="22"/>
                <w:szCs w:val="22"/>
              </w:rPr>
              <w:t>остановоч-ных</w:t>
            </w:r>
            <w:proofErr w:type="spellEnd"/>
            <w:r w:rsidRPr="004F3D69">
              <w:rPr>
                <w:rFonts w:ascii="Times" w:hAnsi="Times" w:cs="Times"/>
                <w:sz w:val="22"/>
                <w:szCs w:val="22"/>
              </w:rPr>
              <w:t xml:space="preserve"> пунктах</w:t>
            </w:r>
          </w:p>
        </w:tc>
        <w:tc>
          <w:tcPr>
            <w:tcW w:w="993" w:type="dxa"/>
            <w:vAlign w:val="center"/>
          </w:tcPr>
          <w:p w:rsidR="00222B4C" w:rsidRPr="004F3D69" w:rsidRDefault="00222B4C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РПНТ*</w:t>
            </w:r>
          </w:p>
        </w:tc>
        <w:tc>
          <w:tcPr>
            <w:tcW w:w="992" w:type="dxa"/>
            <w:vAlign w:val="center"/>
          </w:tcPr>
          <w:p w:rsidR="00222B4C" w:rsidRPr="004F3D69" w:rsidRDefault="00222B4C" w:rsidP="00133D4A">
            <w:pPr>
              <w:rPr>
                <w:rFonts w:ascii="Times" w:hAnsi="Times" w:cs="Times"/>
                <w:sz w:val="22"/>
                <w:szCs w:val="22"/>
              </w:rPr>
            </w:pPr>
            <w:r w:rsidRPr="004F3D69">
              <w:rPr>
                <w:rFonts w:ascii="Times" w:hAnsi="Times" w:cs="Times"/>
                <w:sz w:val="22"/>
                <w:szCs w:val="22"/>
              </w:rPr>
              <w:t>Автобус</w:t>
            </w:r>
          </w:p>
        </w:tc>
        <w:tc>
          <w:tcPr>
            <w:tcW w:w="1134" w:type="dxa"/>
            <w:vAlign w:val="center"/>
          </w:tcPr>
          <w:p w:rsidR="00222B4C" w:rsidRPr="004F3D69" w:rsidRDefault="00222B4C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малый</w:t>
            </w:r>
          </w:p>
        </w:tc>
        <w:tc>
          <w:tcPr>
            <w:tcW w:w="1134" w:type="dxa"/>
            <w:vAlign w:val="center"/>
          </w:tcPr>
          <w:p w:rsidR="00222B4C" w:rsidRPr="004F3D69" w:rsidRDefault="00222B4C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:rsidR="00222B4C" w:rsidRPr="004F3D69" w:rsidRDefault="00222B4C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  <w:tc>
          <w:tcPr>
            <w:tcW w:w="1134" w:type="dxa"/>
            <w:vAlign w:val="center"/>
          </w:tcPr>
          <w:p w:rsidR="00222B4C" w:rsidRPr="004F3D69" w:rsidRDefault="00222B4C" w:rsidP="00133D4A">
            <w:pPr>
              <w:rPr>
                <w:rFonts w:ascii="Times" w:hAnsi="Times" w:cs="Times"/>
                <w:iCs/>
                <w:sz w:val="22"/>
                <w:szCs w:val="22"/>
              </w:rPr>
            </w:pPr>
            <w:r w:rsidRPr="004F3D69">
              <w:rPr>
                <w:rFonts w:ascii="Times" w:hAnsi="Times" w:cs="Times"/>
                <w:iCs/>
                <w:sz w:val="22"/>
                <w:szCs w:val="22"/>
              </w:rPr>
              <w:t>–</w:t>
            </w:r>
          </w:p>
        </w:tc>
      </w:tr>
    </w:tbl>
    <w:p w:rsidR="007D1F6F" w:rsidRDefault="007D1F6F" w:rsidP="004A072C">
      <w:pPr>
        <w:rPr>
          <w:rFonts w:ascii="Times" w:hAnsi="Times" w:cs="Times"/>
          <w:sz w:val="24"/>
          <w:szCs w:val="24"/>
        </w:rPr>
      </w:pPr>
    </w:p>
    <w:p w:rsidR="007D1F6F" w:rsidRDefault="007D1F6F" w:rsidP="004A072C">
      <w:pPr>
        <w:rPr>
          <w:rFonts w:ascii="Times" w:hAnsi="Times" w:cs="Times"/>
          <w:sz w:val="24"/>
          <w:szCs w:val="24"/>
        </w:rPr>
      </w:pPr>
    </w:p>
    <w:p w:rsidR="007D1F6F" w:rsidRDefault="007D1F6F" w:rsidP="004A072C">
      <w:pPr>
        <w:rPr>
          <w:rFonts w:ascii="Times" w:hAnsi="Times" w:cs="Times"/>
          <w:sz w:val="24"/>
          <w:szCs w:val="24"/>
        </w:rPr>
      </w:pPr>
    </w:p>
    <w:p w:rsidR="004A072C" w:rsidRPr="004A072C" w:rsidRDefault="004A072C" w:rsidP="004A072C">
      <w:pPr>
        <w:rPr>
          <w:sz w:val="24"/>
          <w:szCs w:val="24"/>
        </w:rPr>
      </w:pPr>
      <w:r w:rsidRPr="004A072C">
        <w:rPr>
          <w:rFonts w:ascii="Times" w:hAnsi="Times" w:cs="Times"/>
          <w:sz w:val="24"/>
          <w:szCs w:val="24"/>
        </w:rPr>
        <w:t xml:space="preserve">* </w:t>
      </w:r>
      <w:r w:rsidRPr="004A072C">
        <w:rPr>
          <w:sz w:val="24"/>
          <w:szCs w:val="24"/>
        </w:rPr>
        <w:t>РПНТ* – Регулярные перевозки по нерегулируемым тарифам.</w:t>
      </w:r>
    </w:p>
    <w:p w:rsidR="004A072C" w:rsidRPr="004A072C" w:rsidRDefault="004A072C" w:rsidP="004A072C">
      <w:pPr>
        <w:rPr>
          <w:sz w:val="24"/>
          <w:szCs w:val="24"/>
        </w:rPr>
      </w:pPr>
    </w:p>
    <w:p w:rsidR="004A072C" w:rsidRPr="004A072C" w:rsidRDefault="004A072C" w:rsidP="004A072C">
      <w:pPr>
        <w:ind w:firstLine="708"/>
      </w:pPr>
      <w:r w:rsidRPr="004A072C">
        <w:rPr>
          <w:b/>
        </w:rPr>
        <w:t xml:space="preserve">Дата размещения извещения о проведении открытого конкурса на официальном сайте Администрации Целинского района Ростовской области </w:t>
      </w:r>
      <w:r w:rsidR="008D7C5A" w:rsidRPr="008D7C5A">
        <w:t xml:space="preserve"> </w:t>
      </w:r>
      <w:r w:rsidR="008D7C5A" w:rsidRPr="008D7C5A">
        <w:rPr>
          <w:b/>
        </w:rPr>
        <w:t>https://celinaraion.donland.ru/</w:t>
      </w:r>
      <w:r w:rsidRPr="004A072C">
        <w:t xml:space="preserve">: </w:t>
      </w:r>
      <w:r w:rsidR="002E7E0B">
        <w:rPr>
          <w:b/>
          <w:sz w:val="32"/>
          <w:szCs w:val="32"/>
        </w:rPr>
        <w:t>07.11</w:t>
      </w:r>
      <w:r w:rsidRPr="00D54A5D">
        <w:rPr>
          <w:b/>
          <w:sz w:val="32"/>
          <w:szCs w:val="32"/>
        </w:rPr>
        <w:t>.2025г</w:t>
      </w:r>
      <w:r w:rsidRPr="008D7C5A">
        <w:t>.</w:t>
      </w:r>
    </w:p>
    <w:p w:rsidR="004A072C" w:rsidRPr="004A072C" w:rsidRDefault="004A072C" w:rsidP="004A072C">
      <w:pPr>
        <w:ind w:firstLine="540"/>
      </w:pPr>
      <w:r w:rsidRPr="004A072C">
        <w:rPr>
          <w:b/>
        </w:rPr>
        <w:t>Прием заявок на участие в открытом конкурсе: по адресу:</w:t>
      </w:r>
    </w:p>
    <w:p w:rsidR="004A072C" w:rsidRPr="004A072C" w:rsidRDefault="004A072C" w:rsidP="004A072C">
      <w:pPr>
        <w:ind w:firstLine="540"/>
      </w:pPr>
      <w:r w:rsidRPr="004A072C">
        <w:t xml:space="preserve">п. Целина ул. Советская д.7 </w:t>
      </w:r>
      <w:proofErr w:type="spellStart"/>
      <w:r w:rsidRPr="004A072C">
        <w:t>каб</w:t>
      </w:r>
      <w:proofErr w:type="spellEnd"/>
      <w:r w:rsidRPr="004A072C">
        <w:t>. №203, в рабочие дни с 9 до 16 часов, перерыв с 12:00 до 13:00.</w:t>
      </w:r>
    </w:p>
    <w:p w:rsidR="004A072C" w:rsidRPr="004A072C" w:rsidRDefault="004A072C" w:rsidP="004A072C">
      <w:pPr>
        <w:autoSpaceDE w:val="0"/>
        <w:autoSpaceDN w:val="0"/>
        <w:adjustRightInd w:val="0"/>
        <w:ind w:firstLine="540"/>
        <w:jc w:val="both"/>
        <w:rPr>
          <w:b/>
          <w:spacing w:val="-6"/>
        </w:rPr>
      </w:pPr>
      <w:r w:rsidRPr="004A072C">
        <w:rPr>
          <w:b/>
          <w:spacing w:val="-6"/>
        </w:rPr>
        <w:t>Срок, место и порядок представления конкурсной документации, официальный сайт, на котором размещена конкурсная документация:</w:t>
      </w:r>
    </w:p>
    <w:p w:rsidR="008D7C5A" w:rsidRDefault="004A072C" w:rsidP="004A072C">
      <w:pPr>
        <w:autoSpaceDE w:val="0"/>
        <w:autoSpaceDN w:val="0"/>
        <w:adjustRightInd w:val="0"/>
        <w:ind w:firstLine="540"/>
        <w:jc w:val="both"/>
        <w:rPr>
          <w:rFonts w:eastAsia="Arial"/>
        </w:rPr>
      </w:pPr>
      <w:r w:rsidRPr="004A072C">
        <w:rPr>
          <w:b/>
          <w:spacing w:val="-6"/>
        </w:rPr>
        <w:t xml:space="preserve"> </w:t>
      </w:r>
      <w:proofErr w:type="gramStart"/>
      <w:r w:rsidRPr="004A072C">
        <w:rPr>
          <w:spacing w:val="-6"/>
        </w:rPr>
        <w:t>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изменений.</w:t>
      </w:r>
      <w:proofErr w:type="gramEnd"/>
      <w:r w:rsidRPr="004A072C">
        <w:rPr>
          <w:spacing w:val="-6"/>
        </w:rPr>
        <w:t xml:space="preserve"> Представление конкурсной документации осуществляется</w:t>
      </w:r>
      <w:r w:rsidRPr="004A072C">
        <w:rPr>
          <w:iCs/>
          <w:spacing w:val="-6"/>
        </w:rPr>
        <w:t xml:space="preserve"> по адресу: Ростовская область, п. Целина, ул. Советская, д.7, кабинет № 203 и на </w:t>
      </w:r>
      <w:r w:rsidRPr="004A072C">
        <w:rPr>
          <w:rFonts w:eastAsia="Arial"/>
        </w:rPr>
        <w:t xml:space="preserve">официальном сайте Администрации Целинского района Ростовской области по адресу </w:t>
      </w:r>
      <w:r w:rsidR="008D7C5A" w:rsidRPr="008D7C5A">
        <w:rPr>
          <w:rFonts w:eastAsia="Arial"/>
          <w:lang w:val="en-US"/>
        </w:rPr>
        <w:t>https</w:t>
      </w:r>
      <w:r w:rsidR="008D7C5A" w:rsidRPr="008D7C5A">
        <w:rPr>
          <w:rFonts w:eastAsia="Arial"/>
        </w:rPr>
        <w:t>://</w:t>
      </w:r>
      <w:proofErr w:type="spellStart"/>
      <w:r w:rsidR="008D7C5A" w:rsidRPr="008D7C5A">
        <w:rPr>
          <w:rFonts w:eastAsia="Arial"/>
          <w:lang w:val="en-US"/>
        </w:rPr>
        <w:t>celinaraion</w:t>
      </w:r>
      <w:proofErr w:type="spellEnd"/>
      <w:r w:rsidR="008D7C5A" w:rsidRPr="008D7C5A">
        <w:rPr>
          <w:rFonts w:eastAsia="Arial"/>
        </w:rPr>
        <w:t>.</w:t>
      </w:r>
      <w:proofErr w:type="spellStart"/>
      <w:r w:rsidR="008D7C5A" w:rsidRPr="008D7C5A">
        <w:rPr>
          <w:rFonts w:eastAsia="Arial"/>
          <w:lang w:val="en-US"/>
        </w:rPr>
        <w:t>donland</w:t>
      </w:r>
      <w:proofErr w:type="spellEnd"/>
      <w:r w:rsidR="008D7C5A" w:rsidRPr="008D7C5A">
        <w:rPr>
          <w:rFonts w:eastAsia="Arial"/>
        </w:rPr>
        <w:t>.</w:t>
      </w:r>
      <w:proofErr w:type="spellStart"/>
      <w:r w:rsidR="008D7C5A" w:rsidRPr="008D7C5A">
        <w:rPr>
          <w:rFonts w:eastAsia="Arial"/>
          <w:lang w:val="en-US"/>
        </w:rPr>
        <w:t>ru</w:t>
      </w:r>
      <w:proofErr w:type="spellEnd"/>
      <w:r w:rsidR="008D7C5A" w:rsidRPr="008D7C5A">
        <w:rPr>
          <w:rFonts w:eastAsia="Arial"/>
        </w:rPr>
        <w:t xml:space="preserve">/ </w:t>
      </w:r>
    </w:p>
    <w:p w:rsidR="004A072C" w:rsidRPr="004A072C" w:rsidRDefault="004A072C" w:rsidP="004A072C">
      <w:pPr>
        <w:autoSpaceDE w:val="0"/>
        <w:autoSpaceDN w:val="0"/>
        <w:adjustRightInd w:val="0"/>
        <w:ind w:firstLine="540"/>
        <w:jc w:val="both"/>
        <w:rPr>
          <w:b/>
          <w:spacing w:val="-6"/>
        </w:rPr>
      </w:pPr>
      <w:r w:rsidRPr="004A072C">
        <w:rPr>
          <w:b/>
          <w:spacing w:val="-6"/>
        </w:rPr>
        <w:t>Размер, порядок и сроки внесения платы за предоставление конкурсной документации на бумажном носителе:</w:t>
      </w:r>
    </w:p>
    <w:p w:rsidR="004A072C" w:rsidRPr="004A072C" w:rsidRDefault="004A072C" w:rsidP="004A072C">
      <w:pPr>
        <w:autoSpaceDE w:val="0"/>
        <w:autoSpaceDN w:val="0"/>
        <w:adjustRightInd w:val="0"/>
        <w:ind w:firstLine="540"/>
        <w:jc w:val="both"/>
        <w:rPr>
          <w:spacing w:val="-6"/>
        </w:rPr>
      </w:pPr>
      <w:r w:rsidRPr="004A072C">
        <w:rPr>
          <w:iCs/>
          <w:spacing w:val="-6"/>
        </w:rPr>
        <w:t>Представление</w:t>
      </w:r>
      <w:r w:rsidRPr="004A072C">
        <w:rPr>
          <w:spacing w:val="-6"/>
        </w:rPr>
        <w:t xml:space="preserve"> конкурсной документации на бумажном носителе осуществляется без взимания платы.</w:t>
      </w:r>
    </w:p>
    <w:p w:rsidR="004A072C" w:rsidRPr="004A072C" w:rsidRDefault="004A072C" w:rsidP="004A072C">
      <w:pPr>
        <w:autoSpaceDE w:val="0"/>
        <w:autoSpaceDN w:val="0"/>
        <w:adjustRightInd w:val="0"/>
        <w:ind w:firstLine="567"/>
        <w:jc w:val="both"/>
        <w:rPr>
          <w:iCs/>
          <w:spacing w:val="-6"/>
        </w:rPr>
      </w:pPr>
      <w:r w:rsidRPr="004A072C">
        <w:rPr>
          <w:b/>
          <w:spacing w:val="-6"/>
        </w:rPr>
        <w:t xml:space="preserve">Место, дата и время вскрытия конвертов с заявками на участие в открытом конкурсе: </w:t>
      </w:r>
      <w:r w:rsidRPr="004A072C">
        <w:rPr>
          <w:spacing w:val="-6"/>
        </w:rPr>
        <w:t>Администрация Целинского района Ростовской области</w:t>
      </w:r>
      <w:r w:rsidRPr="004A072C">
        <w:rPr>
          <w:iCs/>
          <w:spacing w:val="-6"/>
        </w:rPr>
        <w:t xml:space="preserve">, 347760, Ростовская область, </w:t>
      </w:r>
      <w:proofErr w:type="spellStart"/>
      <w:r w:rsidRPr="004A072C">
        <w:rPr>
          <w:iCs/>
          <w:spacing w:val="-6"/>
        </w:rPr>
        <w:t>Целинский</w:t>
      </w:r>
      <w:proofErr w:type="spellEnd"/>
      <w:r w:rsidRPr="004A072C">
        <w:rPr>
          <w:iCs/>
          <w:spacing w:val="-6"/>
        </w:rPr>
        <w:t xml:space="preserve"> район, п. Целина, ул. Советская, д.7 </w:t>
      </w:r>
      <w:proofErr w:type="spellStart"/>
      <w:r w:rsidRPr="004A072C">
        <w:rPr>
          <w:iCs/>
          <w:spacing w:val="-6"/>
        </w:rPr>
        <w:t>каб</w:t>
      </w:r>
      <w:proofErr w:type="spellEnd"/>
      <w:r w:rsidRPr="004A072C">
        <w:rPr>
          <w:iCs/>
          <w:spacing w:val="-6"/>
        </w:rPr>
        <w:t xml:space="preserve">. №203 </w:t>
      </w:r>
      <w:r w:rsidR="002E7E0B">
        <w:rPr>
          <w:iCs/>
          <w:spacing w:val="-6"/>
        </w:rPr>
        <w:t>08.12</w:t>
      </w:r>
      <w:r w:rsidRPr="0032342A">
        <w:rPr>
          <w:iCs/>
          <w:spacing w:val="-6"/>
        </w:rPr>
        <w:t>.2025г</w:t>
      </w:r>
      <w:r w:rsidRPr="004A072C">
        <w:rPr>
          <w:iCs/>
          <w:spacing w:val="-6"/>
        </w:rPr>
        <w:t>.</w:t>
      </w:r>
      <w:r w:rsidRPr="004A072C">
        <w:rPr>
          <w:spacing w:val="-6"/>
        </w:rPr>
        <w:t>, в 10:00.</w:t>
      </w:r>
    </w:p>
    <w:p w:rsidR="004A072C" w:rsidRPr="004A072C" w:rsidRDefault="004A072C" w:rsidP="004A07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A072C">
        <w:rPr>
          <w:b/>
          <w:spacing w:val="-6"/>
        </w:rPr>
        <w:t>Место и дата рассмотрения заявок на участие в открытом конкурсе и подведения итогов открытого конкурса</w:t>
      </w:r>
      <w:r w:rsidRPr="004A072C">
        <w:rPr>
          <w:sz w:val="24"/>
          <w:szCs w:val="24"/>
        </w:rPr>
        <w:t xml:space="preserve"> </w:t>
      </w:r>
      <w:r w:rsidRPr="004A072C">
        <w:rPr>
          <w:spacing w:val="-6"/>
        </w:rPr>
        <w:t xml:space="preserve">Администрация Целинского района Ростовской области, 347760, Ростовская область, </w:t>
      </w:r>
      <w:proofErr w:type="spellStart"/>
      <w:r w:rsidRPr="004A072C">
        <w:rPr>
          <w:spacing w:val="-6"/>
        </w:rPr>
        <w:t>Целинский</w:t>
      </w:r>
      <w:proofErr w:type="spellEnd"/>
      <w:r w:rsidRPr="004A072C">
        <w:rPr>
          <w:spacing w:val="-6"/>
        </w:rPr>
        <w:t xml:space="preserve"> район, п. Целина, ул. Советская, д.7 </w:t>
      </w:r>
      <w:proofErr w:type="spellStart"/>
      <w:r w:rsidRPr="004A072C">
        <w:rPr>
          <w:spacing w:val="-6"/>
        </w:rPr>
        <w:t>каб</w:t>
      </w:r>
      <w:proofErr w:type="spellEnd"/>
      <w:r w:rsidRPr="004A072C">
        <w:rPr>
          <w:spacing w:val="-6"/>
        </w:rPr>
        <w:t xml:space="preserve">. №202 </w:t>
      </w:r>
      <w:r w:rsidR="002E7E0B">
        <w:rPr>
          <w:spacing w:val="-6"/>
        </w:rPr>
        <w:t>10.12</w:t>
      </w:r>
      <w:r w:rsidRPr="00133D4A">
        <w:rPr>
          <w:spacing w:val="-6"/>
        </w:rPr>
        <w:t>.2025г</w:t>
      </w:r>
      <w:r w:rsidRPr="004A072C">
        <w:rPr>
          <w:spacing w:val="-6"/>
        </w:rPr>
        <w:t>., в 11:00.</w:t>
      </w:r>
    </w:p>
    <w:p w:rsidR="004A072C" w:rsidRPr="004A072C" w:rsidRDefault="004A072C" w:rsidP="004A072C">
      <w:pPr>
        <w:rPr>
          <w:sz w:val="24"/>
          <w:szCs w:val="24"/>
        </w:rPr>
      </w:pPr>
    </w:p>
    <w:p w:rsidR="004A072C" w:rsidRDefault="004A072C" w:rsidP="004A072C">
      <w:pPr>
        <w:rPr>
          <w:sz w:val="24"/>
          <w:szCs w:val="24"/>
        </w:rPr>
      </w:pPr>
    </w:p>
    <w:p w:rsidR="00331C4A" w:rsidRDefault="00331C4A" w:rsidP="004A072C">
      <w:pPr>
        <w:rPr>
          <w:sz w:val="24"/>
          <w:szCs w:val="24"/>
        </w:rPr>
      </w:pPr>
    </w:p>
    <w:p w:rsidR="00331C4A" w:rsidRDefault="00331C4A" w:rsidP="004A072C">
      <w:pPr>
        <w:rPr>
          <w:sz w:val="24"/>
          <w:szCs w:val="24"/>
        </w:rPr>
      </w:pPr>
      <w:bookmarkStart w:id="0" w:name="_GoBack"/>
      <w:bookmarkEnd w:id="0"/>
    </w:p>
    <w:sectPr w:rsidR="00331C4A" w:rsidSect="00331C4A">
      <w:pgSz w:w="16838" w:h="11906" w:orient="landscape" w:code="9"/>
      <w:pgMar w:top="0" w:right="1134" w:bottom="1701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0CF" w:rsidRDefault="004860CF">
      <w:r>
        <w:separator/>
      </w:r>
    </w:p>
  </w:endnote>
  <w:endnote w:type="continuationSeparator" w:id="0">
    <w:p w:rsidR="004860CF" w:rsidRDefault="0048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0CF" w:rsidRDefault="004860CF">
      <w:r>
        <w:separator/>
      </w:r>
    </w:p>
  </w:footnote>
  <w:footnote w:type="continuationSeparator" w:id="0">
    <w:p w:rsidR="004860CF" w:rsidRDefault="00486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E7E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7CF"/>
    <w:multiLevelType w:val="hybridMultilevel"/>
    <w:tmpl w:val="00006732"/>
    <w:lvl w:ilvl="0" w:tplc="00006D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059"/>
    <w:multiLevelType w:val="hybridMultilevel"/>
    <w:tmpl w:val="0000127E"/>
    <w:lvl w:ilvl="0" w:tplc="0000003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7BB9"/>
    <w:multiLevelType w:val="hybridMultilevel"/>
    <w:tmpl w:val="00005772"/>
    <w:lvl w:ilvl="0" w:tplc="0000139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6592C30"/>
    <w:multiLevelType w:val="hybridMultilevel"/>
    <w:tmpl w:val="A7A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3B76"/>
    <w:multiLevelType w:val="hybridMultilevel"/>
    <w:tmpl w:val="87508A64"/>
    <w:lvl w:ilvl="0" w:tplc="94CC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965B9E"/>
    <w:multiLevelType w:val="multilevel"/>
    <w:tmpl w:val="0F0A4E7A"/>
    <w:lvl w:ilvl="0">
      <w:start w:val="8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51E5F"/>
    <w:multiLevelType w:val="multilevel"/>
    <w:tmpl w:val="CD7ED69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34"/>
    <w:rsid w:val="00000124"/>
    <w:rsid w:val="00000F3C"/>
    <w:rsid w:val="000012CB"/>
    <w:rsid w:val="00002D00"/>
    <w:rsid w:val="00002DE6"/>
    <w:rsid w:val="00003C54"/>
    <w:rsid w:val="00005750"/>
    <w:rsid w:val="00005D9B"/>
    <w:rsid w:val="000123E8"/>
    <w:rsid w:val="00012CDE"/>
    <w:rsid w:val="00012E33"/>
    <w:rsid w:val="00015A10"/>
    <w:rsid w:val="00016076"/>
    <w:rsid w:val="0001642E"/>
    <w:rsid w:val="00017179"/>
    <w:rsid w:val="00017BC0"/>
    <w:rsid w:val="00017EA8"/>
    <w:rsid w:val="0002000C"/>
    <w:rsid w:val="00024364"/>
    <w:rsid w:val="00024CB4"/>
    <w:rsid w:val="00025A85"/>
    <w:rsid w:val="00027488"/>
    <w:rsid w:val="00031CE7"/>
    <w:rsid w:val="000354E2"/>
    <w:rsid w:val="00036D90"/>
    <w:rsid w:val="000375A3"/>
    <w:rsid w:val="00037642"/>
    <w:rsid w:val="0004043A"/>
    <w:rsid w:val="0004143D"/>
    <w:rsid w:val="00041B39"/>
    <w:rsid w:val="00041CAD"/>
    <w:rsid w:val="0004200D"/>
    <w:rsid w:val="00043620"/>
    <w:rsid w:val="00043FFB"/>
    <w:rsid w:val="000450A0"/>
    <w:rsid w:val="0004654D"/>
    <w:rsid w:val="00046FD1"/>
    <w:rsid w:val="00052601"/>
    <w:rsid w:val="00052F7D"/>
    <w:rsid w:val="0005651A"/>
    <w:rsid w:val="00064628"/>
    <w:rsid w:val="00065C4F"/>
    <w:rsid w:val="000667BA"/>
    <w:rsid w:val="00067B54"/>
    <w:rsid w:val="00070601"/>
    <w:rsid w:val="00074314"/>
    <w:rsid w:val="0007484F"/>
    <w:rsid w:val="00075EC4"/>
    <w:rsid w:val="00077005"/>
    <w:rsid w:val="000810EF"/>
    <w:rsid w:val="000834DE"/>
    <w:rsid w:val="000863C0"/>
    <w:rsid w:val="00086F5A"/>
    <w:rsid w:val="00091FAA"/>
    <w:rsid w:val="00092AF2"/>
    <w:rsid w:val="0009322D"/>
    <w:rsid w:val="000947F1"/>
    <w:rsid w:val="000955BD"/>
    <w:rsid w:val="0009605A"/>
    <w:rsid w:val="000A0EC8"/>
    <w:rsid w:val="000A166A"/>
    <w:rsid w:val="000A1CF3"/>
    <w:rsid w:val="000A28F7"/>
    <w:rsid w:val="000A432E"/>
    <w:rsid w:val="000A45A9"/>
    <w:rsid w:val="000A49E3"/>
    <w:rsid w:val="000A5041"/>
    <w:rsid w:val="000A5EF4"/>
    <w:rsid w:val="000A5F5B"/>
    <w:rsid w:val="000A68AC"/>
    <w:rsid w:val="000A6AED"/>
    <w:rsid w:val="000A7F1D"/>
    <w:rsid w:val="000B0836"/>
    <w:rsid w:val="000B0A04"/>
    <w:rsid w:val="000B0C94"/>
    <w:rsid w:val="000B1EC6"/>
    <w:rsid w:val="000B2817"/>
    <w:rsid w:val="000B2DE8"/>
    <w:rsid w:val="000B5EA7"/>
    <w:rsid w:val="000B612F"/>
    <w:rsid w:val="000B656A"/>
    <w:rsid w:val="000B78C8"/>
    <w:rsid w:val="000C0CF0"/>
    <w:rsid w:val="000C1475"/>
    <w:rsid w:val="000C2B9E"/>
    <w:rsid w:val="000C4094"/>
    <w:rsid w:val="000C4694"/>
    <w:rsid w:val="000C4B53"/>
    <w:rsid w:val="000C5701"/>
    <w:rsid w:val="000C591D"/>
    <w:rsid w:val="000C6273"/>
    <w:rsid w:val="000C65D3"/>
    <w:rsid w:val="000C6836"/>
    <w:rsid w:val="000C6E10"/>
    <w:rsid w:val="000D1846"/>
    <w:rsid w:val="000D20BB"/>
    <w:rsid w:val="000D24A3"/>
    <w:rsid w:val="000D2DB5"/>
    <w:rsid w:val="000D313D"/>
    <w:rsid w:val="000D34DD"/>
    <w:rsid w:val="000D5884"/>
    <w:rsid w:val="000D5E4D"/>
    <w:rsid w:val="000D6414"/>
    <w:rsid w:val="000D689C"/>
    <w:rsid w:val="000E0545"/>
    <w:rsid w:val="000E2E3C"/>
    <w:rsid w:val="000E38A3"/>
    <w:rsid w:val="000E3FA0"/>
    <w:rsid w:val="000E47BD"/>
    <w:rsid w:val="000E4B30"/>
    <w:rsid w:val="000E6334"/>
    <w:rsid w:val="000E7616"/>
    <w:rsid w:val="000F3027"/>
    <w:rsid w:val="000F52F1"/>
    <w:rsid w:val="000F6B8E"/>
    <w:rsid w:val="001009D8"/>
    <w:rsid w:val="00101EAD"/>
    <w:rsid w:val="0010257B"/>
    <w:rsid w:val="0010287F"/>
    <w:rsid w:val="00102B03"/>
    <w:rsid w:val="00102D27"/>
    <w:rsid w:val="00103C91"/>
    <w:rsid w:val="0010717B"/>
    <w:rsid w:val="00110C34"/>
    <w:rsid w:val="00110F05"/>
    <w:rsid w:val="00114259"/>
    <w:rsid w:val="00114542"/>
    <w:rsid w:val="001153FB"/>
    <w:rsid w:val="00115AF1"/>
    <w:rsid w:val="001222A3"/>
    <w:rsid w:val="001233CC"/>
    <w:rsid w:val="00124367"/>
    <w:rsid w:val="0012487F"/>
    <w:rsid w:val="00125457"/>
    <w:rsid w:val="00125534"/>
    <w:rsid w:val="00126410"/>
    <w:rsid w:val="0012673E"/>
    <w:rsid w:val="001275B3"/>
    <w:rsid w:val="001317E4"/>
    <w:rsid w:val="00132725"/>
    <w:rsid w:val="0013372A"/>
    <w:rsid w:val="00133D4A"/>
    <w:rsid w:val="001350B4"/>
    <w:rsid w:val="00136C68"/>
    <w:rsid w:val="00136EA9"/>
    <w:rsid w:val="001376A5"/>
    <w:rsid w:val="00140207"/>
    <w:rsid w:val="001407EA"/>
    <w:rsid w:val="00141449"/>
    <w:rsid w:val="00141BD3"/>
    <w:rsid w:val="00142632"/>
    <w:rsid w:val="00142BC8"/>
    <w:rsid w:val="001433FB"/>
    <w:rsid w:val="001439DC"/>
    <w:rsid w:val="001453E7"/>
    <w:rsid w:val="001457BC"/>
    <w:rsid w:val="00145AE8"/>
    <w:rsid w:val="0015086B"/>
    <w:rsid w:val="0015367D"/>
    <w:rsid w:val="001565D6"/>
    <w:rsid w:val="00160597"/>
    <w:rsid w:val="0016089B"/>
    <w:rsid w:val="00160C83"/>
    <w:rsid w:val="00165F15"/>
    <w:rsid w:val="001661F1"/>
    <w:rsid w:val="00166B5D"/>
    <w:rsid w:val="00166F8B"/>
    <w:rsid w:val="0017053F"/>
    <w:rsid w:val="0017241A"/>
    <w:rsid w:val="0017445D"/>
    <w:rsid w:val="001748EC"/>
    <w:rsid w:val="001801A3"/>
    <w:rsid w:val="00187F48"/>
    <w:rsid w:val="00191081"/>
    <w:rsid w:val="0019140E"/>
    <w:rsid w:val="00192AC7"/>
    <w:rsid w:val="001942BB"/>
    <w:rsid w:val="00196786"/>
    <w:rsid w:val="001A1540"/>
    <w:rsid w:val="001A1933"/>
    <w:rsid w:val="001A1D3F"/>
    <w:rsid w:val="001A1EB3"/>
    <w:rsid w:val="001A2246"/>
    <w:rsid w:val="001A31E2"/>
    <w:rsid w:val="001A5648"/>
    <w:rsid w:val="001A595E"/>
    <w:rsid w:val="001A6813"/>
    <w:rsid w:val="001A6DEE"/>
    <w:rsid w:val="001B0AC6"/>
    <w:rsid w:val="001B0B8C"/>
    <w:rsid w:val="001B0DC0"/>
    <w:rsid w:val="001B1537"/>
    <w:rsid w:val="001B1692"/>
    <w:rsid w:val="001B1F4A"/>
    <w:rsid w:val="001B236C"/>
    <w:rsid w:val="001B3090"/>
    <w:rsid w:val="001B3D76"/>
    <w:rsid w:val="001B4062"/>
    <w:rsid w:val="001B546C"/>
    <w:rsid w:val="001B71D8"/>
    <w:rsid w:val="001B7416"/>
    <w:rsid w:val="001C3D9C"/>
    <w:rsid w:val="001C4C5B"/>
    <w:rsid w:val="001C5A17"/>
    <w:rsid w:val="001C5AF8"/>
    <w:rsid w:val="001C6610"/>
    <w:rsid w:val="001C71F3"/>
    <w:rsid w:val="001C722B"/>
    <w:rsid w:val="001C7E80"/>
    <w:rsid w:val="001D0942"/>
    <w:rsid w:val="001D0956"/>
    <w:rsid w:val="001D09B8"/>
    <w:rsid w:val="001D149C"/>
    <w:rsid w:val="001D31A4"/>
    <w:rsid w:val="001D55DA"/>
    <w:rsid w:val="001D6083"/>
    <w:rsid w:val="001D7B6C"/>
    <w:rsid w:val="001E1341"/>
    <w:rsid w:val="001E1A16"/>
    <w:rsid w:val="001E1E92"/>
    <w:rsid w:val="001E28A3"/>
    <w:rsid w:val="001E2DDD"/>
    <w:rsid w:val="001E383D"/>
    <w:rsid w:val="001E40C4"/>
    <w:rsid w:val="001E49FD"/>
    <w:rsid w:val="001E53C8"/>
    <w:rsid w:val="001E5512"/>
    <w:rsid w:val="001E708D"/>
    <w:rsid w:val="001E7B9A"/>
    <w:rsid w:val="001F23D4"/>
    <w:rsid w:val="001F29F9"/>
    <w:rsid w:val="001F4A7A"/>
    <w:rsid w:val="001F578B"/>
    <w:rsid w:val="001F7243"/>
    <w:rsid w:val="001F7FED"/>
    <w:rsid w:val="002018CA"/>
    <w:rsid w:val="00201906"/>
    <w:rsid w:val="00203CD7"/>
    <w:rsid w:val="002056F1"/>
    <w:rsid w:val="00206BA0"/>
    <w:rsid w:val="002075FD"/>
    <w:rsid w:val="0021349A"/>
    <w:rsid w:val="0021789A"/>
    <w:rsid w:val="00222B4C"/>
    <w:rsid w:val="00227E7B"/>
    <w:rsid w:val="00230785"/>
    <w:rsid w:val="00230892"/>
    <w:rsid w:val="002342F0"/>
    <w:rsid w:val="002343C8"/>
    <w:rsid w:val="00235DA1"/>
    <w:rsid w:val="0023645C"/>
    <w:rsid w:val="002379F8"/>
    <w:rsid w:val="00242CCD"/>
    <w:rsid w:val="00243227"/>
    <w:rsid w:val="00244B52"/>
    <w:rsid w:val="002458A7"/>
    <w:rsid w:val="00247870"/>
    <w:rsid w:val="00247AAE"/>
    <w:rsid w:val="00247F8C"/>
    <w:rsid w:val="002517E5"/>
    <w:rsid w:val="00251A5E"/>
    <w:rsid w:val="00253AD0"/>
    <w:rsid w:val="00257C07"/>
    <w:rsid w:val="002602E8"/>
    <w:rsid w:val="00260AA0"/>
    <w:rsid w:val="002610B1"/>
    <w:rsid w:val="00261B36"/>
    <w:rsid w:val="00261B56"/>
    <w:rsid w:val="00264E4B"/>
    <w:rsid w:val="00266886"/>
    <w:rsid w:val="00267051"/>
    <w:rsid w:val="00267EE7"/>
    <w:rsid w:val="002700C3"/>
    <w:rsid w:val="002736D7"/>
    <w:rsid w:val="00275534"/>
    <w:rsid w:val="00276184"/>
    <w:rsid w:val="00276BB8"/>
    <w:rsid w:val="00277A9A"/>
    <w:rsid w:val="00281BA2"/>
    <w:rsid w:val="002836A3"/>
    <w:rsid w:val="00284850"/>
    <w:rsid w:val="002856ED"/>
    <w:rsid w:val="00286741"/>
    <w:rsid w:val="00287001"/>
    <w:rsid w:val="00287120"/>
    <w:rsid w:val="002900B0"/>
    <w:rsid w:val="002900B9"/>
    <w:rsid w:val="00292075"/>
    <w:rsid w:val="00295577"/>
    <w:rsid w:val="00296B45"/>
    <w:rsid w:val="0029763F"/>
    <w:rsid w:val="00297ADA"/>
    <w:rsid w:val="00297F22"/>
    <w:rsid w:val="002A24FA"/>
    <w:rsid w:val="002A284E"/>
    <w:rsid w:val="002A4A1D"/>
    <w:rsid w:val="002A76FB"/>
    <w:rsid w:val="002A7C76"/>
    <w:rsid w:val="002B200A"/>
    <w:rsid w:val="002B2F61"/>
    <w:rsid w:val="002B35EE"/>
    <w:rsid w:val="002B42AC"/>
    <w:rsid w:val="002B4DD6"/>
    <w:rsid w:val="002B53CB"/>
    <w:rsid w:val="002C110D"/>
    <w:rsid w:val="002C40A4"/>
    <w:rsid w:val="002C4B62"/>
    <w:rsid w:val="002C5626"/>
    <w:rsid w:val="002C642A"/>
    <w:rsid w:val="002C7203"/>
    <w:rsid w:val="002C7503"/>
    <w:rsid w:val="002C7D96"/>
    <w:rsid w:val="002D0B8B"/>
    <w:rsid w:val="002D202A"/>
    <w:rsid w:val="002D4607"/>
    <w:rsid w:val="002D4D1B"/>
    <w:rsid w:val="002D5653"/>
    <w:rsid w:val="002E3349"/>
    <w:rsid w:val="002E4902"/>
    <w:rsid w:val="002E6C63"/>
    <w:rsid w:val="002E78AB"/>
    <w:rsid w:val="002E7E0B"/>
    <w:rsid w:val="002F0181"/>
    <w:rsid w:val="002F1B17"/>
    <w:rsid w:val="002F2F88"/>
    <w:rsid w:val="002F3DEB"/>
    <w:rsid w:val="002F5BCF"/>
    <w:rsid w:val="002F6116"/>
    <w:rsid w:val="002F6AB9"/>
    <w:rsid w:val="002F795D"/>
    <w:rsid w:val="003000E1"/>
    <w:rsid w:val="00301373"/>
    <w:rsid w:val="00301A49"/>
    <w:rsid w:val="00304BF4"/>
    <w:rsid w:val="00305AAC"/>
    <w:rsid w:val="0030682F"/>
    <w:rsid w:val="00307096"/>
    <w:rsid w:val="00307CAA"/>
    <w:rsid w:val="003117A6"/>
    <w:rsid w:val="0031180F"/>
    <w:rsid w:val="00313389"/>
    <w:rsid w:val="00313DFB"/>
    <w:rsid w:val="00314FED"/>
    <w:rsid w:val="00316D09"/>
    <w:rsid w:val="00316F3A"/>
    <w:rsid w:val="00320FFB"/>
    <w:rsid w:val="003217DC"/>
    <w:rsid w:val="00321B00"/>
    <w:rsid w:val="003220A4"/>
    <w:rsid w:val="0032342A"/>
    <w:rsid w:val="003247B9"/>
    <w:rsid w:val="00324D2D"/>
    <w:rsid w:val="00326934"/>
    <w:rsid w:val="00327BD6"/>
    <w:rsid w:val="003307D6"/>
    <w:rsid w:val="00330CB5"/>
    <w:rsid w:val="00331C4A"/>
    <w:rsid w:val="003340C7"/>
    <w:rsid w:val="003358A5"/>
    <w:rsid w:val="00336131"/>
    <w:rsid w:val="00336419"/>
    <w:rsid w:val="00336F48"/>
    <w:rsid w:val="00341EEC"/>
    <w:rsid w:val="00344019"/>
    <w:rsid w:val="00344306"/>
    <w:rsid w:val="00345320"/>
    <w:rsid w:val="00345CB5"/>
    <w:rsid w:val="00350657"/>
    <w:rsid w:val="0035255E"/>
    <w:rsid w:val="0035583F"/>
    <w:rsid w:val="00355CEA"/>
    <w:rsid w:val="0035619D"/>
    <w:rsid w:val="003577F9"/>
    <w:rsid w:val="00360897"/>
    <w:rsid w:val="00360C1D"/>
    <w:rsid w:val="00361B64"/>
    <w:rsid w:val="00361BCD"/>
    <w:rsid w:val="00361EBA"/>
    <w:rsid w:val="00362FD4"/>
    <w:rsid w:val="0036452E"/>
    <w:rsid w:val="0036496B"/>
    <w:rsid w:val="003657C3"/>
    <w:rsid w:val="0036590E"/>
    <w:rsid w:val="003666FF"/>
    <w:rsid w:val="00366861"/>
    <w:rsid w:val="00367765"/>
    <w:rsid w:val="003707DF"/>
    <w:rsid w:val="00370868"/>
    <w:rsid w:val="00372818"/>
    <w:rsid w:val="00373242"/>
    <w:rsid w:val="00375E09"/>
    <w:rsid w:val="00377566"/>
    <w:rsid w:val="0037766C"/>
    <w:rsid w:val="003801AD"/>
    <w:rsid w:val="0038375B"/>
    <w:rsid w:val="00383C30"/>
    <w:rsid w:val="003857C5"/>
    <w:rsid w:val="00390573"/>
    <w:rsid w:val="00390FD2"/>
    <w:rsid w:val="00392742"/>
    <w:rsid w:val="00393356"/>
    <w:rsid w:val="003954AB"/>
    <w:rsid w:val="0039714B"/>
    <w:rsid w:val="003974A7"/>
    <w:rsid w:val="003A0774"/>
    <w:rsid w:val="003A6A98"/>
    <w:rsid w:val="003B0249"/>
    <w:rsid w:val="003B0FD9"/>
    <w:rsid w:val="003B23B5"/>
    <w:rsid w:val="003B2447"/>
    <w:rsid w:val="003B7BB3"/>
    <w:rsid w:val="003C117C"/>
    <w:rsid w:val="003C2FE4"/>
    <w:rsid w:val="003C37DE"/>
    <w:rsid w:val="003C3BEF"/>
    <w:rsid w:val="003C403D"/>
    <w:rsid w:val="003D158F"/>
    <w:rsid w:val="003D17AA"/>
    <w:rsid w:val="003D2825"/>
    <w:rsid w:val="003D301B"/>
    <w:rsid w:val="003D4D40"/>
    <w:rsid w:val="003E0A76"/>
    <w:rsid w:val="003E4E98"/>
    <w:rsid w:val="003F1579"/>
    <w:rsid w:val="003F32F3"/>
    <w:rsid w:val="003F3546"/>
    <w:rsid w:val="003F4AE3"/>
    <w:rsid w:val="003F554C"/>
    <w:rsid w:val="003F6A90"/>
    <w:rsid w:val="00400C0A"/>
    <w:rsid w:val="00401694"/>
    <w:rsid w:val="00403D8B"/>
    <w:rsid w:val="004042BA"/>
    <w:rsid w:val="004048D0"/>
    <w:rsid w:val="00404927"/>
    <w:rsid w:val="00411B08"/>
    <w:rsid w:val="00414369"/>
    <w:rsid w:val="0041484A"/>
    <w:rsid w:val="00414AEE"/>
    <w:rsid w:val="00415599"/>
    <w:rsid w:val="00416B88"/>
    <w:rsid w:val="00416C57"/>
    <w:rsid w:val="00421EB3"/>
    <w:rsid w:val="0042310B"/>
    <w:rsid w:val="00423238"/>
    <w:rsid w:val="0042370C"/>
    <w:rsid w:val="004244CB"/>
    <w:rsid w:val="004248FC"/>
    <w:rsid w:val="0042555D"/>
    <w:rsid w:val="0042658E"/>
    <w:rsid w:val="004266B2"/>
    <w:rsid w:val="00430B72"/>
    <w:rsid w:val="0043190D"/>
    <w:rsid w:val="0043342B"/>
    <w:rsid w:val="00435DF7"/>
    <w:rsid w:val="00441336"/>
    <w:rsid w:val="00442D81"/>
    <w:rsid w:val="00443EBE"/>
    <w:rsid w:val="004450A4"/>
    <w:rsid w:val="00445AA4"/>
    <w:rsid w:val="00445C1C"/>
    <w:rsid w:val="004461BC"/>
    <w:rsid w:val="0045610D"/>
    <w:rsid w:val="00460229"/>
    <w:rsid w:val="00460795"/>
    <w:rsid w:val="00460B1C"/>
    <w:rsid w:val="0046126E"/>
    <w:rsid w:val="0046289F"/>
    <w:rsid w:val="0046436C"/>
    <w:rsid w:val="00464597"/>
    <w:rsid w:val="00467036"/>
    <w:rsid w:val="004704AC"/>
    <w:rsid w:val="00470F99"/>
    <w:rsid w:val="00471F0B"/>
    <w:rsid w:val="00472751"/>
    <w:rsid w:val="004727CE"/>
    <w:rsid w:val="00472BA9"/>
    <w:rsid w:val="00472E2A"/>
    <w:rsid w:val="004738CF"/>
    <w:rsid w:val="0047695B"/>
    <w:rsid w:val="00476BEC"/>
    <w:rsid w:val="00481F00"/>
    <w:rsid w:val="00483062"/>
    <w:rsid w:val="004860CF"/>
    <w:rsid w:val="00486D16"/>
    <w:rsid w:val="00487EA5"/>
    <w:rsid w:val="00492752"/>
    <w:rsid w:val="004934B6"/>
    <w:rsid w:val="00496D10"/>
    <w:rsid w:val="004A072C"/>
    <w:rsid w:val="004A2F2F"/>
    <w:rsid w:val="004A39CB"/>
    <w:rsid w:val="004A465A"/>
    <w:rsid w:val="004A6212"/>
    <w:rsid w:val="004A6476"/>
    <w:rsid w:val="004A6E08"/>
    <w:rsid w:val="004B1F4C"/>
    <w:rsid w:val="004B4B33"/>
    <w:rsid w:val="004B4E08"/>
    <w:rsid w:val="004B7CC3"/>
    <w:rsid w:val="004C0ADE"/>
    <w:rsid w:val="004C1937"/>
    <w:rsid w:val="004C2D73"/>
    <w:rsid w:val="004C34A7"/>
    <w:rsid w:val="004C4E6A"/>
    <w:rsid w:val="004C4F7C"/>
    <w:rsid w:val="004C746C"/>
    <w:rsid w:val="004C7DF1"/>
    <w:rsid w:val="004D02CD"/>
    <w:rsid w:val="004D1846"/>
    <w:rsid w:val="004D201E"/>
    <w:rsid w:val="004D38F9"/>
    <w:rsid w:val="004D3D4B"/>
    <w:rsid w:val="004D5F9E"/>
    <w:rsid w:val="004D7162"/>
    <w:rsid w:val="004D7586"/>
    <w:rsid w:val="004E0200"/>
    <w:rsid w:val="004E3714"/>
    <w:rsid w:val="004E3CF9"/>
    <w:rsid w:val="004E46F4"/>
    <w:rsid w:val="004E4C89"/>
    <w:rsid w:val="004E675E"/>
    <w:rsid w:val="004E7882"/>
    <w:rsid w:val="004F0419"/>
    <w:rsid w:val="004F062D"/>
    <w:rsid w:val="004F0999"/>
    <w:rsid w:val="004F1295"/>
    <w:rsid w:val="004F2350"/>
    <w:rsid w:val="004F2EAA"/>
    <w:rsid w:val="004F3D69"/>
    <w:rsid w:val="004F5FF0"/>
    <w:rsid w:val="00500D9C"/>
    <w:rsid w:val="005014AE"/>
    <w:rsid w:val="005016AA"/>
    <w:rsid w:val="005017C2"/>
    <w:rsid w:val="0050219A"/>
    <w:rsid w:val="00502514"/>
    <w:rsid w:val="005044C3"/>
    <w:rsid w:val="00507950"/>
    <w:rsid w:val="00507E74"/>
    <w:rsid w:val="00507EBB"/>
    <w:rsid w:val="00511215"/>
    <w:rsid w:val="00511C3B"/>
    <w:rsid w:val="00511D36"/>
    <w:rsid w:val="00513309"/>
    <w:rsid w:val="005134D2"/>
    <w:rsid w:val="00515C7A"/>
    <w:rsid w:val="0052013F"/>
    <w:rsid w:val="00520169"/>
    <w:rsid w:val="00521BED"/>
    <w:rsid w:val="00521D3F"/>
    <w:rsid w:val="005235C1"/>
    <w:rsid w:val="00523A2E"/>
    <w:rsid w:val="00525A5C"/>
    <w:rsid w:val="005264BC"/>
    <w:rsid w:val="00527E5E"/>
    <w:rsid w:val="00533627"/>
    <w:rsid w:val="005337BC"/>
    <w:rsid w:val="00533A72"/>
    <w:rsid w:val="00533F07"/>
    <w:rsid w:val="00534D96"/>
    <w:rsid w:val="005356B9"/>
    <w:rsid w:val="00537852"/>
    <w:rsid w:val="00537AFE"/>
    <w:rsid w:val="005401FF"/>
    <w:rsid w:val="005421BA"/>
    <w:rsid w:val="005443FA"/>
    <w:rsid w:val="005447D7"/>
    <w:rsid w:val="0054492A"/>
    <w:rsid w:val="0054618C"/>
    <w:rsid w:val="00547091"/>
    <w:rsid w:val="0054712D"/>
    <w:rsid w:val="00554C1C"/>
    <w:rsid w:val="00555C52"/>
    <w:rsid w:val="005569DD"/>
    <w:rsid w:val="00556E52"/>
    <w:rsid w:val="00557FBC"/>
    <w:rsid w:val="00560B55"/>
    <w:rsid w:val="00564DCB"/>
    <w:rsid w:val="0056591C"/>
    <w:rsid w:val="00565E97"/>
    <w:rsid w:val="005664C8"/>
    <w:rsid w:val="00570168"/>
    <w:rsid w:val="00570268"/>
    <w:rsid w:val="00570C54"/>
    <w:rsid w:val="00573498"/>
    <w:rsid w:val="00573B57"/>
    <w:rsid w:val="00574820"/>
    <w:rsid w:val="0057656C"/>
    <w:rsid w:val="00576E30"/>
    <w:rsid w:val="005807D0"/>
    <w:rsid w:val="00581EF8"/>
    <w:rsid w:val="005837A1"/>
    <w:rsid w:val="00583C36"/>
    <w:rsid w:val="005858C1"/>
    <w:rsid w:val="00586205"/>
    <w:rsid w:val="00586FF3"/>
    <w:rsid w:val="00587AD1"/>
    <w:rsid w:val="00590003"/>
    <w:rsid w:val="005906E7"/>
    <w:rsid w:val="00591932"/>
    <w:rsid w:val="00593358"/>
    <w:rsid w:val="00594394"/>
    <w:rsid w:val="00595A0B"/>
    <w:rsid w:val="00595FD5"/>
    <w:rsid w:val="0059775B"/>
    <w:rsid w:val="00597977"/>
    <w:rsid w:val="005A05B3"/>
    <w:rsid w:val="005A1271"/>
    <w:rsid w:val="005A1BCC"/>
    <w:rsid w:val="005A28D6"/>
    <w:rsid w:val="005A35D0"/>
    <w:rsid w:val="005A3BEC"/>
    <w:rsid w:val="005A3CFC"/>
    <w:rsid w:val="005A3DF6"/>
    <w:rsid w:val="005A6015"/>
    <w:rsid w:val="005A7028"/>
    <w:rsid w:val="005A73D5"/>
    <w:rsid w:val="005B0A31"/>
    <w:rsid w:val="005B1418"/>
    <w:rsid w:val="005B43A9"/>
    <w:rsid w:val="005B469F"/>
    <w:rsid w:val="005C1FB5"/>
    <w:rsid w:val="005C2E46"/>
    <w:rsid w:val="005C77B6"/>
    <w:rsid w:val="005D08D6"/>
    <w:rsid w:val="005D2AF1"/>
    <w:rsid w:val="005D331C"/>
    <w:rsid w:val="005D3E4E"/>
    <w:rsid w:val="005D4281"/>
    <w:rsid w:val="005E0A9A"/>
    <w:rsid w:val="005E2EB8"/>
    <w:rsid w:val="005E698F"/>
    <w:rsid w:val="005E6B62"/>
    <w:rsid w:val="005E7BF2"/>
    <w:rsid w:val="005F1857"/>
    <w:rsid w:val="005F2986"/>
    <w:rsid w:val="005F2D08"/>
    <w:rsid w:val="005F4BF8"/>
    <w:rsid w:val="005F5F46"/>
    <w:rsid w:val="005F6E08"/>
    <w:rsid w:val="005F7AAC"/>
    <w:rsid w:val="00602584"/>
    <w:rsid w:val="00602C99"/>
    <w:rsid w:val="00603061"/>
    <w:rsid w:val="006036E9"/>
    <w:rsid w:val="006070F3"/>
    <w:rsid w:val="00612C36"/>
    <w:rsid w:val="006146C8"/>
    <w:rsid w:val="006146EE"/>
    <w:rsid w:val="00615B90"/>
    <w:rsid w:val="00616E22"/>
    <w:rsid w:val="00617291"/>
    <w:rsid w:val="00620D60"/>
    <w:rsid w:val="006215AE"/>
    <w:rsid w:val="00621DA4"/>
    <w:rsid w:val="00622475"/>
    <w:rsid w:val="00623101"/>
    <w:rsid w:val="00623EBD"/>
    <w:rsid w:val="00624288"/>
    <w:rsid w:val="006253E9"/>
    <w:rsid w:val="00626A7D"/>
    <w:rsid w:val="006276D8"/>
    <w:rsid w:val="00632F3E"/>
    <w:rsid w:val="006402FF"/>
    <w:rsid w:val="00640776"/>
    <w:rsid w:val="00641A6A"/>
    <w:rsid w:val="0064214C"/>
    <w:rsid w:val="00643800"/>
    <w:rsid w:val="00643E79"/>
    <w:rsid w:val="006443A5"/>
    <w:rsid w:val="00644F18"/>
    <w:rsid w:val="0064518E"/>
    <w:rsid w:val="0064563C"/>
    <w:rsid w:val="006459A5"/>
    <w:rsid w:val="00646046"/>
    <w:rsid w:val="0065334F"/>
    <w:rsid w:val="006536F5"/>
    <w:rsid w:val="00653B27"/>
    <w:rsid w:val="0065424B"/>
    <w:rsid w:val="00654AE7"/>
    <w:rsid w:val="006553EB"/>
    <w:rsid w:val="00656739"/>
    <w:rsid w:val="006626CD"/>
    <w:rsid w:val="00663AE9"/>
    <w:rsid w:val="00664B91"/>
    <w:rsid w:val="00665233"/>
    <w:rsid w:val="00667FC6"/>
    <w:rsid w:val="00671F97"/>
    <w:rsid w:val="00673023"/>
    <w:rsid w:val="00674276"/>
    <w:rsid w:val="006752B3"/>
    <w:rsid w:val="0067682E"/>
    <w:rsid w:val="00680659"/>
    <w:rsid w:val="006818AA"/>
    <w:rsid w:val="00683B5A"/>
    <w:rsid w:val="00684528"/>
    <w:rsid w:val="006845BB"/>
    <w:rsid w:val="006867BE"/>
    <w:rsid w:val="00686CB3"/>
    <w:rsid w:val="00687B89"/>
    <w:rsid w:val="006904D4"/>
    <w:rsid w:val="00693453"/>
    <w:rsid w:val="006938AD"/>
    <w:rsid w:val="006960ED"/>
    <w:rsid w:val="006964A1"/>
    <w:rsid w:val="0069684E"/>
    <w:rsid w:val="006974C6"/>
    <w:rsid w:val="006A1865"/>
    <w:rsid w:val="006A1CEB"/>
    <w:rsid w:val="006A2549"/>
    <w:rsid w:val="006A4F4B"/>
    <w:rsid w:val="006A5D9F"/>
    <w:rsid w:val="006A6D0C"/>
    <w:rsid w:val="006A6E33"/>
    <w:rsid w:val="006A761C"/>
    <w:rsid w:val="006A7895"/>
    <w:rsid w:val="006B24E9"/>
    <w:rsid w:val="006B59F9"/>
    <w:rsid w:val="006B5F76"/>
    <w:rsid w:val="006B76DC"/>
    <w:rsid w:val="006C0644"/>
    <w:rsid w:val="006C0A7B"/>
    <w:rsid w:val="006C0E24"/>
    <w:rsid w:val="006C126A"/>
    <w:rsid w:val="006C1CF1"/>
    <w:rsid w:val="006C3383"/>
    <w:rsid w:val="006C3586"/>
    <w:rsid w:val="006C41DE"/>
    <w:rsid w:val="006C47FA"/>
    <w:rsid w:val="006C6A08"/>
    <w:rsid w:val="006D2677"/>
    <w:rsid w:val="006D2BB1"/>
    <w:rsid w:val="006D2DCF"/>
    <w:rsid w:val="006D2EF4"/>
    <w:rsid w:val="006D3867"/>
    <w:rsid w:val="006D5403"/>
    <w:rsid w:val="006D6014"/>
    <w:rsid w:val="006D63F4"/>
    <w:rsid w:val="006D7464"/>
    <w:rsid w:val="006E05EC"/>
    <w:rsid w:val="006E0AF2"/>
    <w:rsid w:val="006E1068"/>
    <w:rsid w:val="006E1096"/>
    <w:rsid w:val="006E3362"/>
    <w:rsid w:val="006E3EF0"/>
    <w:rsid w:val="006E5129"/>
    <w:rsid w:val="006E6E65"/>
    <w:rsid w:val="006F3D6D"/>
    <w:rsid w:val="006F709E"/>
    <w:rsid w:val="006F7BDB"/>
    <w:rsid w:val="00700399"/>
    <w:rsid w:val="00701063"/>
    <w:rsid w:val="007012FE"/>
    <w:rsid w:val="0070322F"/>
    <w:rsid w:val="00705C68"/>
    <w:rsid w:val="00707A61"/>
    <w:rsid w:val="00710C71"/>
    <w:rsid w:val="007152CD"/>
    <w:rsid w:val="007169B6"/>
    <w:rsid w:val="0072006C"/>
    <w:rsid w:val="007220A6"/>
    <w:rsid w:val="00723060"/>
    <w:rsid w:val="00724D19"/>
    <w:rsid w:val="007255CD"/>
    <w:rsid w:val="00725D32"/>
    <w:rsid w:val="007266EE"/>
    <w:rsid w:val="00726EAB"/>
    <w:rsid w:val="007275C0"/>
    <w:rsid w:val="007304DD"/>
    <w:rsid w:val="007309DE"/>
    <w:rsid w:val="00734A41"/>
    <w:rsid w:val="0073529F"/>
    <w:rsid w:val="00735FBF"/>
    <w:rsid w:val="007362A7"/>
    <w:rsid w:val="0074098D"/>
    <w:rsid w:val="0074228E"/>
    <w:rsid w:val="0074263A"/>
    <w:rsid w:val="00743DCE"/>
    <w:rsid w:val="0074471F"/>
    <w:rsid w:val="00744AD6"/>
    <w:rsid w:val="007455C7"/>
    <w:rsid w:val="00751381"/>
    <w:rsid w:val="0075259D"/>
    <w:rsid w:val="00752717"/>
    <w:rsid w:val="0075293D"/>
    <w:rsid w:val="00754583"/>
    <w:rsid w:val="00755147"/>
    <w:rsid w:val="00755851"/>
    <w:rsid w:val="0076025F"/>
    <w:rsid w:val="00761FDC"/>
    <w:rsid w:val="0076485B"/>
    <w:rsid w:val="007656B1"/>
    <w:rsid w:val="0076583A"/>
    <w:rsid w:val="00766CEB"/>
    <w:rsid w:val="007707D8"/>
    <w:rsid w:val="0077140E"/>
    <w:rsid w:val="00771969"/>
    <w:rsid w:val="00773839"/>
    <w:rsid w:val="007749D1"/>
    <w:rsid w:val="00776215"/>
    <w:rsid w:val="00776A18"/>
    <w:rsid w:val="00776A93"/>
    <w:rsid w:val="00780E2F"/>
    <w:rsid w:val="00781B0D"/>
    <w:rsid w:val="00784EE0"/>
    <w:rsid w:val="00787068"/>
    <w:rsid w:val="00787C73"/>
    <w:rsid w:val="007901C2"/>
    <w:rsid w:val="007906A0"/>
    <w:rsid w:val="00790998"/>
    <w:rsid w:val="00790D91"/>
    <w:rsid w:val="00791C69"/>
    <w:rsid w:val="00793180"/>
    <w:rsid w:val="007936A8"/>
    <w:rsid w:val="00794E29"/>
    <w:rsid w:val="0079799A"/>
    <w:rsid w:val="007A3BF4"/>
    <w:rsid w:val="007A4519"/>
    <w:rsid w:val="007A5E2E"/>
    <w:rsid w:val="007A6ED9"/>
    <w:rsid w:val="007A75CC"/>
    <w:rsid w:val="007B0925"/>
    <w:rsid w:val="007B25E9"/>
    <w:rsid w:val="007B30E0"/>
    <w:rsid w:val="007B4805"/>
    <w:rsid w:val="007B5BA3"/>
    <w:rsid w:val="007B7D94"/>
    <w:rsid w:val="007C0952"/>
    <w:rsid w:val="007C1354"/>
    <w:rsid w:val="007C3241"/>
    <w:rsid w:val="007C65EC"/>
    <w:rsid w:val="007D1F6F"/>
    <w:rsid w:val="007D59EF"/>
    <w:rsid w:val="007D6314"/>
    <w:rsid w:val="007D64FA"/>
    <w:rsid w:val="007D6D3A"/>
    <w:rsid w:val="007E3DD6"/>
    <w:rsid w:val="007E462F"/>
    <w:rsid w:val="007E62B0"/>
    <w:rsid w:val="007E706A"/>
    <w:rsid w:val="007E7438"/>
    <w:rsid w:val="007F0DFA"/>
    <w:rsid w:val="007F0ED2"/>
    <w:rsid w:val="007F11D8"/>
    <w:rsid w:val="007F2124"/>
    <w:rsid w:val="007F311B"/>
    <w:rsid w:val="007F3986"/>
    <w:rsid w:val="007F5146"/>
    <w:rsid w:val="007F6A50"/>
    <w:rsid w:val="008025D7"/>
    <w:rsid w:val="00803069"/>
    <w:rsid w:val="00805F5C"/>
    <w:rsid w:val="008069E1"/>
    <w:rsid w:val="00806A0D"/>
    <w:rsid w:val="008078E2"/>
    <w:rsid w:val="00810246"/>
    <w:rsid w:val="008135D7"/>
    <w:rsid w:val="00816B5C"/>
    <w:rsid w:val="008202DB"/>
    <w:rsid w:val="00821B3A"/>
    <w:rsid w:val="00822523"/>
    <w:rsid w:val="008226C4"/>
    <w:rsid w:val="008227F6"/>
    <w:rsid w:val="008238DD"/>
    <w:rsid w:val="008238FE"/>
    <w:rsid w:val="008255A8"/>
    <w:rsid w:val="008257FD"/>
    <w:rsid w:val="008259E5"/>
    <w:rsid w:val="00826298"/>
    <w:rsid w:val="00826786"/>
    <w:rsid w:val="00827A00"/>
    <w:rsid w:val="00827CC8"/>
    <w:rsid w:val="00827E98"/>
    <w:rsid w:val="00830CE9"/>
    <w:rsid w:val="0083161F"/>
    <w:rsid w:val="0083279F"/>
    <w:rsid w:val="00833874"/>
    <w:rsid w:val="00834A6E"/>
    <w:rsid w:val="00834D81"/>
    <w:rsid w:val="00840D21"/>
    <w:rsid w:val="00841A2E"/>
    <w:rsid w:val="008433BE"/>
    <w:rsid w:val="0084493D"/>
    <w:rsid w:val="00844F8B"/>
    <w:rsid w:val="008462F5"/>
    <w:rsid w:val="00850818"/>
    <w:rsid w:val="00850A60"/>
    <w:rsid w:val="008524E1"/>
    <w:rsid w:val="0085279E"/>
    <w:rsid w:val="00852BCB"/>
    <w:rsid w:val="00855129"/>
    <w:rsid w:val="00855713"/>
    <w:rsid w:val="00860B3E"/>
    <w:rsid w:val="00860E09"/>
    <w:rsid w:val="0086100D"/>
    <w:rsid w:val="00863181"/>
    <w:rsid w:val="00863F53"/>
    <w:rsid w:val="00864D34"/>
    <w:rsid w:val="00870AE0"/>
    <w:rsid w:val="008728BC"/>
    <w:rsid w:val="008737F3"/>
    <w:rsid w:val="00873AED"/>
    <w:rsid w:val="00874188"/>
    <w:rsid w:val="0087601A"/>
    <w:rsid w:val="0087698A"/>
    <w:rsid w:val="008806F7"/>
    <w:rsid w:val="00880F63"/>
    <w:rsid w:val="008821C2"/>
    <w:rsid w:val="0088533F"/>
    <w:rsid w:val="0088579A"/>
    <w:rsid w:val="00886E5E"/>
    <w:rsid w:val="0089147F"/>
    <w:rsid w:val="00893C6A"/>
    <w:rsid w:val="00895A2D"/>
    <w:rsid w:val="0089621C"/>
    <w:rsid w:val="00896DEA"/>
    <w:rsid w:val="008A1A0B"/>
    <w:rsid w:val="008A205F"/>
    <w:rsid w:val="008A242E"/>
    <w:rsid w:val="008A3FC4"/>
    <w:rsid w:val="008A4BBF"/>
    <w:rsid w:val="008A4BEB"/>
    <w:rsid w:val="008A5E47"/>
    <w:rsid w:val="008A5F74"/>
    <w:rsid w:val="008A66A8"/>
    <w:rsid w:val="008A7282"/>
    <w:rsid w:val="008A74C7"/>
    <w:rsid w:val="008B09F9"/>
    <w:rsid w:val="008B0DA6"/>
    <w:rsid w:val="008B328D"/>
    <w:rsid w:val="008B3AF0"/>
    <w:rsid w:val="008B4BD8"/>
    <w:rsid w:val="008B75CF"/>
    <w:rsid w:val="008C06E4"/>
    <w:rsid w:val="008C0743"/>
    <w:rsid w:val="008C0F50"/>
    <w:rsid w:val="008C419D"/>
    <w:rsid w:val="008C5EE7"/>
    <w:rsid w:val="008D08FA"/>
    <w:rsid w:val="008D0D90"/>
    <w:rsid w:val="008D1D9F"/>
    <w:rsid w:val="008D5640"/>
    <w:rsid w:val="008D6DB9"/>
    <w:rsid w:val="008D74E0"/>
    <w:rsid w:val="008D7C5A"/>
    <w:rsid w:val="008E2077"/>
    <w:rsid w:val="008E27C0"/>
    <w:rsid w:val="008E29B6"/>
    <w:rsid w:val="008E4966"/>
    <w:rsid w:val="008E73BB"/>
    <w:rsid w:val="008F000A"/>
    <w:rsid w:val="008F0B53"/>
    <w:rsid w:val="008F0E50"/>
    <w:rsid w:val="008F1022"/>
    <w:rsid w:val="008F1256"/>
    <w:rsid w:val="008F2E3B"/>
    <w:rsid w:val="008F7292"/>
    <w:rsid w:val="009027E3"/>
    <w:rsid w:val="00903E8A"/>
    <w:rsid w:val="00905395"/>
    <w:rsid w:val="009055DD"/>
    <w:rsid w:val="0090636C"/>
    <w:rsid w:val="0090670D"/>
    <w:rsid w:val="0090759E"/>
    <w:rsid w:val="0091066D"/>
    <w:rsid w:val="009129D6"/>
    <w:rsid w:val="009135DE"/>
    <w:rsid w:val="00913F67"/>
    <w:rsid w:val="009152AC"/>
    <w:rsid w:val="00915A08"/>
    <w:rsid w:val="009168D3"/>
    <w:rsid w:val="00920F8E"/>
    <w:rsid w:val="00921BC2"/>
    <w:rsid w:val="00924F9B"/>
    <w:rsid w:val="00926774"/>
    <w:rsid w:val="00927817"/>
    <w:rsid w:val="009278DB"/>
    <w:rsid w:val="00931277"/>
    <w:rsid w:val="0093177F"/>
    <w:rsid w:val="009343EF"/>
    <w:rsid w:val="00936189"/>
    <w:rsid w:val="0093705E"/>
    <w:rsid w:val="00937967"/>
    <w:rsid w:val="00940797"/>
    <w:rsid w:val="009424F5"/>
    <w:rsid w:val="00946756"/>
    <w:rsid w:val="00947E75"/>
    <w:rsid w:val="0095102B"/>
    <w:rsid w:val="00952652"/>
    <w:rsid w:val="00961A35"/>
    <w:rsid w:val="009626ED"/>
    <w:rsid w:val="009631F3"/>
    <w:rsid w:val="00964D5C"/>
    <w:rsid w:val="00966717"/>
    <w:rsid w:val="009674BF"/>
    <w:rsid w:val="00967630"/>
    <w:rsid w:val="0097041D"/>
    <w:rsid w:val="0097065F"/>
    <w:rsid w:val="00970ECF"/>
    <w:rsid w:val="00971F22"/>
    <w:rsid w:val="00973A56"/>
    <w:rsid w:val="00976A98"/>
    <w:rsid w:val="009773A2"/>
    <w:rsid w:val="00981A3E"/>
    <w:rsid w:val="00986472"/>
    <w:rsid w:val="009868F3"/>
    <w:rsid w:val="00990EB4"/>
    <w:rsid w:val="0099116B"/>
    <w:rsid w:val="0099147A"/>
    <w:rsid w:val="00992043"/>
    <w:rsid w:val="009926D5"/>
    <w:rsid w:val="009927D1"/>
    <w:rsid w:val="009930FB"/>
    <w:rsid w:val="00993E0F"/>
    <w:rsid w:val="00994132"/>
    <w:rsid w:val="00996343"/>
    <w:rsid w:val="00997853"/>
    <w:rsid w:val="00997CB9"/>
    <w:rsid w:val="00997CC7"/>
    <w:rsid w:val="009A3388"/>
    <w:rsid w:val="009A3A68"/>
    <w:rsid w:val="009A48A9"/>
    <w:rsid w:val="009A5172"/>
    <w:rsid w:val="009A6C70"/>
    <w:rsid w:val="009A7D1F"/>
    <w:rsid w:val="009B1BB8"/>
    <w:rsid w:val="009B1FE7"/>
    <w:rsid w:val="009B240E"/>
    <w:rsid w:val="009B2877"/>
    <w:rsid w:val="009B39A4"/>
    <w:rsid w:val="009B54E7"/>
    <w:rsid w:val="009B7D7C"/>
    <w:rsid w:val="009C1224"/>
    <w:rsid w:val="009C2EE6"/>
    <w:rsid w:val="009C4277"/>
    <w:rsid w:val="009C5EBA"/>
    <w:rsid w:val="009C6018"/>
    <w:rsid w:val="009C7240"/>
    <w:rsid w:val="009C7591"/>
    <w:rsid w:val="009D097D"/>
    <w:rsid w:val="009D0A24"/>
    <w:rsid w:val="009D0E72"/>
    <w:rsid w:val="009D154A"/>
    <w:rsid w:val="009D3D91"/>
    <w:rsid w:val="009D47B2"/>
    <w:rsid w:val="009D5EB4"/>
    <w:rsid w:val="009D6B1A"/>
    <w:rsid w:val="009D7F0E"/>
    <w:rsid w:val="009E0D43"/>
    <w:rsid w:val="009E4E9F"/>
    <w:rsid w:val="009E5539"/>
    <w:rsid w:val="009E76FA"/>
    <w:rsid w:val="009E7874"/>
    <w:rsid w:val="009F3B59"/>
    <w:rsid w:val="009F5321"/>
    <w:rsid w:val="009F57EE"/>
    <w:rsid w:val="00A0121C"/>
    <w:rsid w:val="00A0277B"/>
    <w:rsid w:val="00A03600"/>
    <w:rsid w:val="00A04F44"/>
    <w:rsid w:val="00A04F5B"/>
    <w:rsid w:val="00A0597F"/>
    <w:rsid w:val="00A05A0A"/>
    <w:rsid w:val="00A0687F"/>
    <w:rsid w:val="00A07D46"/>
    <w:rsid w:val="00A10521"/>
    <w:rsid w:val="00A10642"/>
    <w:rsid w:val="00A12702"/>
    <w:rsid w:val="00A128B4"/>
    <w:rsid w:val="00A139F6"/>
    <w:rsid w:val="00A165F8"/>
    <w:rsid w:val="00A204BA"/>
    <w:rsid w:val="00A2056B"/>
    <w:rsid w:val="00A23CA4"/>
    <w:rsid w:val="00A23D4E"/>
    <w:rsid w:val="00A23D52"/>
    <w:rsid w:val="00A260C9"/>
    <w:rsid w:val="00A26C68"/>
    <w:rsid w:val="00A273DE"/>
    <w:rsid w:val="00A31127"/>
    <w:rsid w:val="00A3138D"/>
    <w:rsid w:val="00A3252A"/>
    <w:rsid w:val="00A34452"/>
    <w:rsid w:val="00A434B8"/>
    <w:rsid w:val="00A50CD0"/>
    <w:rsid w:val="00A51900"/>
    <w:rsid w:val="00A52652"/>
    <w:rsid w:val="00A5291D"/>
    <w:rsid w:val="00A53F8F"/>
    <w:rsid w:val="00A55A00"/>
    <w:rsid w:val="00A56D77"/>
    <w:rsid w:val="00A57DA2"/>
    <w:rsid w:val="00A57ED1"/>
    <w:rsid w:val="00A638F1"/>
    <w:rsid w:val="00A65CB6"/>
    <w:rsid w:val="00A666A2"/>
    <w:rsid w:val="00A66D0F"/>
    <w:rsid w:val="00A76401"/>
    <w:rsid w:val="00A764A4"/>
    <w:rsid w:val="00A76978"/>
    <w:rsid w:val="00A77AF5"/>
    <w:rsid w:val="00A830F4"/>
    <w:rsid w:val="00A833F2"/>
    <w:rsid w:val="00A83954"/>
    <w:rsid w:val="00A84244"/>
    <w:rsid w:val="00A85173"/>
    <w:rsid w:val="00A939A0"/>
    <w:rsid w:val="00A95131"/>
    <w:rsid w:val="00A95637"/>
    <w:rsid w:val="00A961FC"/>
    <w:rsid w:val="00A96962"/>
    <w:rsid w:val="00A9795E"/>
    <w:rsid w:val="00AA013B"/>
    <w:rsid w:val="00AA0A5E"/>
    <w:rsid w:val="00AA1989"/>
    <w:rsid w:val="00AA2F8E"/>
    <w:rsid w:val="00AA321A"/>
    <w:rsid w:val="00AA3B4D"/>
    <w:rsid w:val="00AA627E"/>
    <w:rsid w:val="00AA7247"/>
    <w:rsid w:val="00AB0467"/>
    <w:rsid w:val="00AB129F"/>
    <w:rsid w:val="00AB14CB"/>
    <w:rsid w:val="00AB2135"/>
    <w:rsid w:val="00AB3FF6"/>
    <w:rsid w:val="00AC0C48"/>
    <w:rsid w:val="00AC4BB9"/>
    <w:rsid w:val="00AC5B4A"/>
    <w:rsid w:val="00AC5FB2"/>
    <w:rsid w:val="00AD3706"/>
    <w:rsid w:val="00AD4ADA"/>
    <w:rsid w:val="00AD5C4E"/>
    <w:rsid w:val="00AE04F9"/>
    <w:rsid w:val="00AE0E05"/>
    <w:rsid w:val="00AE2E0A"/>
    <w:rsid w:val="00AE4899"/>
    <w:rsid w:val="00AE4F60"/>
    <w:rsid w:val="00AE4F6B"/>
    <w:rsid w:val="00AE6405"/>
    <w:rsid w:val="00AE7405"/>
    <w:rsid w:val="00AE79A4"/>
    <w:rsid w:val="00AF0820"/>
    <w:rsid w:val="00AF0D69"/>
    <w:rsid w:val="00AF1417"/>
    <w:rsid w:val="00AF237A"/>
    <w:rsid w:val="00AF318D"/>
    <w:rsid w:val="00AF6453"/>
    <w:rsid w:val="00AF6F08"/>
    <w:rsid w:val="00AF74FA"/>
    <w:rsid w:val="00B00FAE"/>
    <w:rsid w:val="00B03743"/>
    <w:rsid w:val="00B03D8F"/>
    <w:rsid w:val="00B03DAA"/>
    <w:rsid w:val="00B042D9"/>
    <w:rsid w:val="00B07A2F"/>
    <w:rsid w:val="00B07B5C"/>
    <w:rsid w:val="00B1059C"/>
    <w:rsid w:val="00B105F7"/>
    <w:rsid w:val="00B10E25"/>
    <w:rsid w:val="00B14575"/>
    <w:rsid w:val="00B16215"/>
    <w:rsid w:val="00B16C17"/>
    <w:rsid w:val="00B17FB8"/>
    <w:rsid w:val="00B203DC"/>
    <w:rsid w:val="00B21F27"/>
    <w:rsid w:val="00B22707"/>
    <w:rsid w:val="00B2379B"/>
    <w:rsid w:val="00B26A98"/>
    <w:rsid w:val="00B305EE"/>
    <w:rsid w:val="00B3556C"/>
    <w:rsid w:val="00B35767"/>
    <w:rsid w:val="00B3593A"/>
    <w:rsid w:val="00B3714B"/>
    <w:rsid w:val="00B374A8"/>
    <w:rsid w:val="00B419F4"/>
    <w:rsid w:val="00B43B73"/>
    <w:rsid w:val="00B453A2"/>
    <w:rsid w:val="00B46AD6"/>
    <w:rsid w:val="00B47A13"/>
    <w:rsid w:val="00B516F4"/>
    <w:rsid w:val="00B52022"/>
    <w:rsid w:val="00B53E40"/>
    <w:rsid w:val="00B559FF"/>
    <w:rsid w:val="00B55B6E"/>
    <w:rsid w:val="00B55CB4"/>
    <w:rsid w:val="00B55DBE"/>
    <w:rsid w:val="00B607AA"/>
    <w:rsid w:val="00B62F82"/>
    <w:rsid w:val="00B648E9"/>
    <w:rsid w:val="00B64EE4"/>
    <w:rsid w:val="00B65442"/>
    <w:rsid w:val="00B66BD6"/>
    <w:rsid w:val="00B752D4"/>
    <w:rsid w:val="00B77098"/>
    <w:rsid w:val="00B8150A"/>
    <w:rsid w:val="00B85170"/>
    <w:rsid w:val="00B866B5"/>
    <w:rsid w:val="00B9077A"/>
    <w:rsid w:val="00B90E08"/>
    <w:rsid w:val="00B9271D"/>
    <w:rsid w:val="00B93C33"/>
    <w:rsid w:val="00B95DED"/>
    <w:rsid w:val="00B9612D"/>
    <w:rsid w:val="00B97B86"/>
    <w:rsid w:val="00BA1783"/>
    <w:rsid w:val="00BA397D"/>
    <w:rsid w:val="00BA4DE7"/>
    <w:rsid w:val="00BA6B78"/>
    <w:rsid w:val="00BB1500"/>
    <w:rsid w:val="00BB1E95"/>
    <w:rsid w:val="00BB3F93"/>
    <w:rsid w:val="00BB4B0A"/>
    <w:rsid w:val="00BB4C17"/>
    <w:rsid w:val="00BB62B3"/>
    <w:rsid w:val="00BC271D"/>
    <w:rsid w:val="00BC4DA7"/>
    <w:rsid w:val="00BC5FA4"/>
    <w:rsid w:val="00BC6248"/>
    <w:rsid w:val="00BC6ABB"/>
    <w:rsid w:val="00BC7186"/>
    <w:rsid w:val="00BD0E50"/>
    <w:rsid w:val="00BD25AC"/>
    <w:rsid w:val="00BD2C55"/>
    <w:rsid w:val="00BD5EAD"/>
    <w:rsid w:val="00BD6ABA"/>
    <w:rsid w:val="00BD6E9B"/>
    <w:rsid w:val="00BD7089"/>
    <w:rsid w:val="00BE1112"/>
    <w:rsid w:val="00BE254F"/>
    <w:rsid w:val="00BE271E"/>
    <w:rsid w:val="00BE443E"/>
    <w:rsid w:val="00BE4743"/>
    <w:rsid w:val="00BE7421"/>
    <w:rsid w:val="00BF07C5"/>
    <w:rsid w:val="00BF1206"/>
    <w:rsid w:val="00BF49C9"/>
    <w:rsid w:val="00BF6132"/>
    <w:rsid w:val="00BF6701"/>
    <w:rsid w:val="00BF7A39"/>
    <w:rsid w:val="00C00CB5"/>
    <w:rsid w:val="00C01682"/>
    <w:rsid w:val="00C02A54"/>
    <w:rsid w:val="00C03258"/>
    <w:rsid w:val="00C03301"/>
    <w:rsid w:val="00C03518"/>
    <w:rsid w:val="00C04F19"/>
    <w:rsid w:val="00C07DF3"/>
    <w:rsid w:val="00C10915"/>
    <w:rsid w:val="00C11ACF"/>
    <w:rsid w:val="00C12119"/>
    <w:rsid w:val="00C12EC1"/>
    <w:rsid w:val="00C1388C"/>
    <w:rsid w:val="00C140D1"/>
    <w:rsid w:val="00C15C7D"/>
    <w:rsid w:val="00C1732B"/>
    <w:rsid w:val="00C174C6"/>
    <w:rsid w:val="00C2177A"/>
    <w:rsid w:val="00C2200E"/>
    <w:rsid w:val="00C22E55"/>
    <w:rsid w:val="00C22F3B"/>
    <w:rsid w:val="00C23BB0"/>
    <w:rsid w:val="00C2413C"/>
    <w:rsid w:val="00C241EE"/>
    <w:rsid w:val="00C245FB"/>
    <w:rsid w:val="00C24EF1"/>
    <w:rsid w:val="00C25EE1"/>
    <w:rsid w:val="00C300FD"/>
    <w:rsid w:val="00C33864"/>
    <w:rsid w:val="00C35A23"/>
    <w:rsid w:val="00C35EC9"/>
    <w:rsid w:val="00C40CEA"/>
    <w:rsid w:val="00C43624"/>
    <w:rsid w:val="00C461BB"/>
    <w:rsid w:val="00C50B0F"/>
    <w:rsid w:val="00C547AF"/>
    <w:rsid w:val="00C56CB9"/>
    <w:rsid w:val="00C574BC"/>
    <w:rsid w:val="00C57A1C"/>
    <w:rsid w:val="00C61B18"/>
    <w:rsid w:val="00C62961"/>
    <w:rsid w:val="00C6452E"/>
    <w:rsid w:val="00C65F3E"/>
    <w:rsid w:val="00C66E60"/>
    <w:rsid w:val="00C671D7"/>
    <w:rsid w:val="00C700AD"/>
    <w:rsid w:val="00C70E12"/>
    <w:rsid w:val="00C71C9C"/>
    <w:rsid w:val="00C72508"/>
    <w:rsid w:val="00C72E78"/>
    <w:rsid w:val="00C74209"/>
    <w:rsid w:val="00C74866"/>
    <w:rsid w:val="00C771B1"/>
    <w:rsid w:val="00C773D0"/>
    <w:rsid w:val="00C80EAC"/>
    <w:rsid w:val="00C819CE"/>
    <w:rsid w:val="00C84012"/>
    <w:rsid w:val="00C84400"/>
    <w:rsid w:val="00C84B67"/>
    <w:rsid w:val="00C853DF"/>
    <w:rsid w:val="00C85C52"/>
    <w:rsid w:val="00C879BB"/>
    <w:rsid w:val="00C87A87"/>
    <w:rsid w:val="00C90716"/>
    <w:rsid w:val="00C92668"/>
    <w:rsid w:val="00C95435"/>
    <w:rsid w:val="00C9668A"/>
    <w:rsid w:val="00CA04B9"/>
    <w:rsid w:val="00CA05A0"/>
    <w:rsid w:val="00CA218B"/>
    <w:rsid w:val="00CA517D"/>
    <w:rsid w:val="00CA6A63"/>
    <w:rsid w:val="00CA7B73"/>
    <w:rsid w:val="00CA7F83"/>
    <w:rsid w:val="00CB102F"/>
    <w:rsid w:val="00CB1322"/>
    <w:rsid w:val="00CB3460"/>
    <w:rsid w:val="00CB3920"/>
    <w:rsid w:val="00CB4999"/>
    <w:rsid w:val="00CB6AD2"/>
    <w:rsid w:val="00CB6D76"/>
    <w:rsid w:val="00CB6F8B"/>
    <w:rsid w:val="00CB72DC"/>
    <w:rsid w:val="00CB7468"/>
    <w:rsid w:val="00CB7D55"/>
    <w:rsid w:val="00CC06C1"/>
    <w:rsid w:val="00CC0882"/>
    <w:rsid w:val="00CC1C2A"/>
    <w:rsid w:val="00CC6CB0"/>
    <w:rsid w:val="00CC703A"/>
    <w:rsid w:val="00CD0BB8"/>
    <w:rsid w:val="00CD2618"/>
    <w:rsid w:val="00CD3D18"/>
    <w:rsid w:val="00CD3E52"/>
    <w:rsid w:val="00CD5607"/>
    <w:rsid w:val="00CD5D51"/>
    <w:rsid w:val="00CD6F47"/>
    <w:rsid w:val="00CD76BB"/>
    <w:rsid w:val="00CE0930"/>
    <w:rsid w:val="00CE1732"/>
    <w:rsid w:val="00CE4D30"/>
    <w:rsid w:val="00CE5328"/>
    <w:rsid w:val="00CE6017"/>
    <w:rsid w:val="00CE7EAC"/>
    <w:rsid w:val="00CF0B29"/>
    <w:rsid w:val="00CF0DBF"/>
    <w:rsid w:val="00CF5C35"/>
    <w:rsid w:val="00CF6AAC"/>
    <w:rsid w:val="00CF79E6"/>
    <w:rsid w:val="00D03FFB"/>
    <w:rsid w:val="00D055D2"/>
    <w:rsid w:val="00D05870"/>
    <w:rsid w:val="00D06A7A"/>
    <w:rsid w:val="00D07DBF"/>
    <w:rsid w:val="00D10359"/>
    <w:rsid w:val="00D10382"/>
    <w:rsid w:val="00D123D5"/>
    <w:rsid w:val="00D12C27"/>
    <w:rsid w:val="00D13C2D"/>
    <w:rsid w:val="00D143C4"/>
    <w:rsid w:val="00D144C2"/>
    <w:rsid w:val="00D167E9"/>
    <w:rsid w:val="00D16B19"/>
    <w:rsid w:val="00D201F6"/>
    <w:rsid w:val="00D20F13"/>
    <w:rsid w:val="00D221F3"/>
    <w:rsid w:val="00D2224B"/>
    <w:rsid w:val="00D223E6"/>
    <w:rsid w:val="00D22C4F"/>
    <w:rsid w:val="00D246EC"/>
    <w:rsid w:val="00D24B5A"/>
    <w:rsid w:val="00D2513C"/>
    <w:rsid w:val="00D25282"/>
    <w:rsid w:val="00D27FE1"/>
    <w:rsid w:val="00D314FC"/>
    <w:rsid w:val="00D33251"/>
    <w:rsid w:val="00D333A2"/>
    <w:rsid w:val="00D35CAD"/>
    <w:rsid w:val="00D36921"/>
    <w:rsid w:val="00D4409E"/>
    <w:rsid w:val="00D4710A"/>
    <w:rsid w:val="00D4732E"/>
    <w:rsid w:val="00D528DD"/>
    <w:rsid w:val="00D52CFB"/>
    <w:rsid w:val="00D52E3C"/>
    <w:rsid w:val="00D54A5D"/>
    <w:rsid w:val="00D553BE"/>
    <w:rsid w:val="00D5672C"/>
    <w:rsid w:val="00D64005"/>
    <w:rsid w:val="00D64248"/>
    <w:rsid w:val="00D66469"/>
    <w:rsid w:val="00D667B8"/>
    <w:rsid w:val="00D701B9"/>
    <w:rsid w:val="00D7075F"/>
    <w:rsid w:val="00D70884"/>
    <w:rsid w:val="00D71373"/>
    <w:rsid w:val="00D71E3E"/>
    <w:rsid w:val="00D72131"/>
    <w:rsid w:val="00D7226E"/>
    <w:rsid w:val="00D72322"/>
    <w:rsid w:val="00D731AF"/>
    <w:rsid w:val="00D73606"/>
    <w:rsid w:val="00D736BE"/>
    <w:rsid w:val="00D73B19"/>
    <w:rsid w:val="00D829B1"/>
    <w:rsid w:val="00D844DA"/>
    <w:rsid w:val="00D87E73"/>
    <w:rsid w:val="00D92ADE"/>
    <w:rsid w:val="00D930E0"/>
    <w:rsid w:val="00D936C2"/>
    <w:rsid w:val="00D94119"/>
    <w:rsid w:val="00D942F7"/>
    <w:rsid w:val="00D954F6"/>
    <w:rsid w:val="00D95EB4"/>
    <w:rsid w:val="00D97235"/>
    <w:rsid w:val="00DA1862"/>
    <w:rsid w:val="00DA1BCD"/>
    <w:rsid w:val="00DA3C16"/>
    <w:rsid w:val="00DA3E4C"/>
    <w:rsid w:val="00DA4E21"/>
    <w:rsid w:val="00DA5E95"/>
    <w:rsid w:val="00DB0479"/>
    <w:rsid w:val="00DB499B"/>
    <w:rsid w:val="00DB5859"/>
    <w:rsid w:val="00DB5CA2"/>
    <w:rsid w:val="00DC134E"/>
    <w:rsid w:val="00DC3257"/>
    <w:rsid w:val="00DC4B54"/>
    <w:rsid w:val="00DC4E91"/>
    <w:rsid w:val="00DC5DC6"/>
    <w:rsid w:val="00DD1103"/>
    <w:rsid w:val="00DD21E5"/>
    <w:rsid w:val="00DD4E9E"/>
    <w:rsid w:val="00DD4F5D"/>
    <w:rsid w:val="00DD5C5D"/>
    <w:rsid w:val="00DD78E1"/>
    <w:rsid w:val="00DE1488"/>
    <w:rsid w:val="00DE1BBA"/>
    <w:rsid w:val="00DE2DB3"/>
    <w:rsid w:val="00DE2E1A"/>
    <w:rsid w:val="00DE2E1F"/>
    <w:rsid w:val="00DE3A77"/>
    <w:rsid w:val="00DE3FE2"/>
    <w:rsid w:val="00DE6672"/>
    <w:rsid w:val="00DE667B"/>
    <w:rsid w:val="00DE6854"/>
    <w:rsid w:val="00DF2B42"/>
    <w:rsid w:val="00DF574A"/>
    <w:rsid w:val="00DF5845"/>
    <w:rsid w:val="00DF6805"/>
    <w:rsid w:val="00DF6C6B"/>
    <w:rsid w:val="00DF7894"/>
    <w:rsid w:val="00E008D1"/>
    <w:rsid w:val="00E0100F"/>
    <w:rsid w:val="00E0347F"/>
    <w:rsid w:val="00E04D2E"/>
    <w:rsid w:val="00E07E0C"/>
    <w:rsid w:val="00E11734"/>
    <w:rsid w:val="00E117CC"/>
    <w:rsid w:val="00E14079"/>
    <w:rsid w:val="00E17586"/>
    <w:rsid w:val="00E2108E"/>
    <w:rsid w:val="00E2244C"/>
    <w:rsid w:val="00E23D19"/>
    <w:rsid w:val="00E24540"/>
    <w:rsid w:val="00E30BF9"/>
    <w:rsid w:val="00E327C0"/>
    <w:rsid w:val="00E33676"/>
    <w:rsid w:val="00E3441A"/>
    <w:rsid w:val="00E348B5"/>
    <w:rsid w:val="00E351C0"/>
    <w:rsid w:val="00E35D6D"/>
    <w:rsid w:val="00E36A76"/>
    <w:rsid w:val="00E37167"/>
    <w:rsid w:val="00E4116F"/>
    <w:rsid w:val="00E4481D"/>
    <w:rsid w:val="00E4522D"/>
    <w:rsid w:val="00E4734F"/>
    <w:rsid w:val="00E47AC1"/>
    <w:rsid w:val="00E5082A"/>
    <w:rsid w:val="00E50B04"/>
    <w:rsid w:val="00E51DF2"/>
    <w:rsid w:val="00E54682"/>
    <w:rsid w:val="00E55C04"/>
    <w:rsid w:val="00E55D8B"/>
    <w:rsid w:val="00E60912"/>
    <w:rsid w:val="00E6386F"/>
    <w:rsid w:val="00E648CA"/>
    <w:rsid w:val="00E65F5A"/>
    <w:rsid w:val="00E6713C"/>
    <w:rsid w:val="00E67317"/>
    <w:rsid w:val="00E67D6E"/>
    <w:rsid w:val="00E700A9"/>
    <w:rsid w:val="00E7284D"/>
    <w:rsid w:val="00E73A61"/>
    <w:rsid w:val="00E77BB1"/>
    <w:rsid w:val="00E80D61"/>
    <w:rsid w:val="00E817DD"/>
    <w:rsid w:val="00E81AC7"/>
    <w:rsid w:val="00E82D0D"/>
    <w:rsid w:val="00E832FA"/>
    <w:rsid w:val="00E83B03"/>
    <w:rsid w:val="00E86062"/>
    <w:rsid w:val="00E86354"/>
    <w:rsid w:val="00E9221D"/>
    <w:rsid w:val="00E933A6"/>
    <w:rsid w:val="00E94776"/>
    <w:rsid w:val="00E9498E"/>
    <w:rsid w:val="00EA1FA9"/>
    <w:rsid w:val="00EA2F00"/>
    <w:rsid w:val="00EA32B2"/>
    <w:rsid w:val="00EA3CE3"/>
    <w:rsid w:val="00EA4172"/>
    <w:rsid w:val="00EA6BEF"/>
    <w:rsid w:val="00EA71D1"/>
    <w:rsid w:val="00EB279C"/>
    <w:rsid w:val="00EB30B1"/>
    <w:rsid w:val="00EB358D"/>
    <w:rsid w:val="00EB3B29"/>
    <w:rsid w:val="00EB6C2C"/>
    <w:rsid w:val="00EC2133"/>
    <w:rsid w:val="00ED004C"/>
    <w:rsid w:val="00ED05F7"/>
    <w:rsid w:val="00ED0E80"/>
    <w:rsid w:val="00ED281B"/>
    <w:rsid w:val="00ED3B0E"/>
    <w:rsid w:val="00ED63F7"/>
    <w:rsid w:val="00ED7024"/>
    <w:rsid w:val="00EE3D74"/>
    <w:rsid w:val="00EE497C"/>
    <w:rsid w:val="00EE4CD2"/>
    <w:rsid w:val="00EE5E0B"/>
    <w:rsid w:val="00EE6590"/>
    <w:rsid w:val="00EE6DF1"/>
    <w:rsid w:val="00EE7161"/>
    <w:rsid w:val="00EF199C"/>
    <w:rsid w:val="00EF1C91"/>
    <w:rsid w:val="00EF24F9"/>
    <w:rsid w:val="00EF7E78"/>
    <w:rsid w:val="00F01090"/>
    <w:rsid w:val="00F04975"/>
    <w:rsid w:val="00F07176"/>
    <w:rsid w:val="00F073C2"/>
    <w:rsid w:val="00F078E0"/>
    <w:rsid w:val="00F11C98"/>
    <w:rsid w:val="00F1263F"/>
    <w:rsid w:val="00F13643"/>
    <w:rsid w:val="00F14DC3"/>
    <w:rsid w:val="00F14F08"/>
    <w:rsid w:val="00F17C29"/>
    <w:rsid w:val="00F17C33"/>
    <w:rsid w:val="00F2069C"/>
    <w:rsid w:val="00F20FE7"/>
    <w:rsid w:val="00F22BB6"/>
    <w:rsid w:val="00F2306E"/>
    <w:rsid w:val="00F2328B"/>
    <w:rsid w:val="00F23775"/>
    <w:rsid w:val="00F2549F"/>
    <w:rsid w:val="00F269C6"/>
    <w:rsid w:val="00F277A5"/>
    <w:rsid w:val="00F27C2E"/>
    <w:rsid w:val="00F30001"/>
    <w:rsid w:val="00F30F4C"/>
    <w:rsid w:val="00F315F0"/>
    <w:rsid w:val="00F35DC9"/>
    <w:rsid w:val="00F3638A"/>
    <w:rsid w:val="00F36AE4"/>
    <w:rsid w:val="00F37E86"/>
    <w:rsid w:val="00F424C7"/>
    <w:rsid w:val="00F43E49"/>
    <w:rsid w:val="00F46A5E"/>
    <w:rsid w:val="00F4761A"/>
    <w:rsid w:val="00F47B91"/>
    <w:rsid w:val="00F50262"/>
    <w:rsid w:val="00F517B0"/>
    <w:rsid w:val="00F53168"/>
    <w:rsid w:val="00F54395"/>
    <w:rsid w:val="00F55F3B"/>
    <w:rsid w:val="00F564F0"/>
    <w:rsid w:val="00F640F1"/>
    <w:rsid w:val="00F644E6"/>
    <w:rsid w:val="00F668D9"/>
    <w:rsid w:val="00F67115"/>
    <w:rsid w:val="00F67D89"/>
    <w:rsid w:val="00F705EF"/>
    <w:rsid w:val="00F72601"/>
    <w:rsid w:val="00F72B6B"/>
    <w:rsid w:val="00F72BDE"/>
    <w:rsid w:val="00F73F7D"/>
    <w:rsid w:val="00F74BEE"/>
    <w:rsid w:val="00F80297"/>
    <w:rsid w:val="00F81DA6"/>
    <w:rsid w:val="00F82634"/>
    <w:rsid w:val="00F82BC9"/>
    <w:rsid w:val="00F8358A"/>
    <w:rsid w:val="00F85806"/>
    <w:rsid w:val="00F87256"/>
    <w:rsid w:val="00F9187A"/>
    <w:rsid w:val="00F926FA"/>
    <w:rsid w:val="00F93470"/>
    <w:rsid w:val="00F942B2"/>
    <w:rsid w:val="00F94867"/>
    <w:rsid w:val="00F955C8"/>
    <w:rsid w:val="00F97F2B"/>
    <w:rsid w:val="00FA19D5"/>
    <w:rsid w:val="00FA2184"/>
    <w:rsid w:val="00FA46A3"/>
    <w:rsid w:val="00FA4BF2"/>
    <w:rsid w:val="00FA4E2F"/>
    <w:rsid w:val="00FA52E7"/>
    <w:rsid w:val="00FA5322"/>
    <w:rsid w:val="00FA5702"/>
    <w:rsid w:val="00FA5A78"/>
    <w:rsid w:val="00FA7CBF"/>
    <w:rsid w:val="00FB0092"/>
    <w:rsid w:val="00FB01BC"/>
    <w:rsid w:val="00FB01D8"/>
    <w:rsid w:val="00FB038F"/>
    <w:rsid w:val="00FB451F"/>
    <w:rsid w:val="00FB5AEC"/>
    <w:rsid w:val="00FB6DCD"/>
    <w:rsid w:val="00FB7555"/>
    <w:rsid w:val="00FC01BF"/>
    <w:rsid w:val="00FC0C19"/>
    <w:rsid w:val="00FC0D00"/>
    <w:rsid w:val="00FC3832"/>
    <w:rsid w:val="00FC5203"/>
    <w:rsid w:val="00FC6B2B"/>
    <w:rsid w:val="00FC78AF"/>
    <w:rsid w:val="00FD0A21"/>
    <w:rsid w:val="00FD0CD7"/>
    <w:rsid w:val="00FD143D"/>
    <w:rsid w:val="00FD15A4"/>
    <w:rsid w:val="00FD20F0"/>
    <w:rsid w:val="00FD2C3E"/>
    <w:rsid w:val="00FD367B"/>
    <w:rsid w:val="00FD396C"/>
    <w:rsid w:val="00FD7176"/>
    <w:rsid w:val="00FE06EC"/>
    <w:rsid w:val="00FE398A"/>
    <w:rsid w:val="00FE3D34"/>
    <w:rsid w:val="00FE3D56"/>
    <w:rsid w:val="00FF50AA"/>
    <w:rsid w:val="00FF7166"/>
    <w:rsid w:val="00FF7429"/>
    <w:rsid w:val="00FF759D"/>
    <w:rsid w:val="00FF7843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0EB4"/>
    <w:rPr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623EBD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qFormat/>
    <w:rsid w:val="0012673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0"/>
    <w:next w:val="a0"/>
    <w:link w:val="30"/>
    <w:uiPriority w:val="9"/>
    <w:qFormat/>
    <w:rsid w:val="00133D4A"/>
    <w:pPr>
      <w:keepNext/>
      <w:tabs>
        <w:tab w:val="left" w:pos="975"/>
      </w:tabs>
      <w:ind w:firstLine="5400"/>
      <w:outlineLvl w:val="2"/>
    </w:pPr>
    <w:rPr>
      <w:color w:val="000000"/>
      <w:szCs w:val="20"/>
    </w:rPr>
  </w:style>
  <w:style w:type="paragraph" w:styleId="4">
    <w:name w:val="heading 4"/>
    <w:next w:val="a0"/>
    <w:link w:val="40"/>
    <w:uiPriority w:val="9"/>
    <w:qFormat/>
    <w:rsid w:val="00133D4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0"/>
    <w:link w:val="50"/>
    <w:uiPriority w:val="9"/>
    <w:qFormat/>
    <w:rsid w:val="00133D4A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23EBD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rsid w:val="00623EBD"/>
    <w:pPr>
      <w:tabs>
        <w:tab w:val="center" w:pos="4153"/>
        <w:tab w:val="right" w:pos="8306"/>
      </w:tabs>
    </w:pPr>
  </w:style>
  <w:style w:type="character" w:styleId="a8">
    <w:name w:val="page number"/>
    <w:basedOn w:val="a1"/>
    <w:link w:val="11"/>
    <w:rsid w:val="00623EBD"/>
  </w:style>
  <w:style w:type="paragraph" w:styleId="a9">
    <w:name w:val="Body Text"/>
    <w:basedOn w:val="a0"/>
    <w:link w:val="aa"/>
    <w:rsid w:val="00623EBD"/>
    <w:pPr>
      <w:jc w:val="both"/>
    </w:pPr>
    <w:rPr>
      <w:sz w:val="26"/>
    </w:rPr>
  </w:style>
  <w:style w:type="paragraph" w:styleId="ab">
    <w:name w:val="Body Text Indent"/>
    <w:basedOn w:val="a0"/>
    <w:link w:val="ac"/>
    <w:rsid w:val="00623EBD"/>
    <w:pPr>
      <w:ind w:firstLine="720"/>
    </w:pPr>
    <w:rPr>
      <w:sz w:val="26"/>
    </w:rPr>
  </w:style>
  <w:style w:type="paragraph" w:styleId="21">
    <w:name w:val="Body Text Indent 2"/>
    <w:basedOn w:val="a0"/>
    <w:link w:val="22"/>
    <w:rsid w:val="00623EBD"/>
    <w:pPr>
      <w:ind w:firstLine="720"/>
      <w:jc w:val="both"/>
    </w:pPr>
    <w:rPr>
      <w:sz w:val="26"/>
    </w:rPr>
  </w:style>
  <w:style w:type="paragraph" w:styleId="ad">
    <w:name w:val="Balloon Text"/>
    <w:basedOn w:val="a0"/>
    <w:link w:val="ae"/>
    <w:uiPriority w:val="99"/>
    <w:unhideWhenUsed/>
    <w:rsid w:val="003117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3117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12673E"/>
    <w:rPr>
      <w:rFonts w:ascii="Cambria" w:hAnsi="Cambria"/>
      <w:b/>
      <w:bCs/>
      <w:i/>
      <w:iCs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12673E"/>
  </w:style>
  <w:style w:type="character" w:customStyle="1" w:styleId="10">
    <w:name w:val="Заголовок 1 Знак"/>
    <w:link w:val="1"/>
    <w:uiPriority w:val="9"/>
    <w:rsid w:val="0012673E"/>
    <w:rPr>
      <w:b/>
      <w:sz w:val="28"/>
      <w:szCs w:val="28"/>
    </w:rPr>
  </w:style>
  <w:style w:type="paragraph" w:customStyle="1" w:styleId="ConsPlusCell">
    <w:name w:val="ConsPlusCell"/>
    <w:rsid w:val="0012673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Hyperlink"/>
    <w:link w:val="13"/>
    <w:unhideWhenUsed/>
    <w:rsid w:val="0012673E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 Знак"/>
    <w:link w:val="a9"/>
    <w:rsid w:val="0012673E"/>
    <w:rPr>
      <w:sz w:val="26"/>
      <w:szCs w:val="28"/>
    </w:rPr>
  </w:style>
  <w:style w:type="paragraph" w:customStyle="1" w:styleId="FR3">
    <w:name w:val="FR3"/>
    <w:uiPriority w:val="99"/>
    <w:rsid w:val="0012673E"/>
    <w:pPr>
      <w:widowControl w:val="0"/>
      <w:ind w:left="120"/>
    </w:pPr>
  </w:style>
  <w:style w:type="table" w:styleId="af0">
    <w:name w:val="Table Grid"/>
    <w:basedOn w:val="a2"/>
    <w:rsid w:val="00126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link w:val="af2"/>
    <w:uiPriority w:val="10"/>
    <w:qFormat/>
    <w:rsid w:val="0012673E"/>
    <w:pPr>
      <w:jc w:val="center"/>
    </w:pPr>
    <w:rPr>
      <w:szCs w:val="20"/>
    </w:rPr>
  </w:style>
  <w:style w:type="character" w:customStyle="1" w:styleId="af2">
    <w:name w:val="Название Знак"/>
    <w:link w:val="af1"/>
    <w:uiPriority w:val="10"/>
    <w:rsid w:val="0012673E"/>
    <w:rPr>
      <w:sz w:val="28"/>
    </w:rPr>
  </w:style>
  <w:style w:type="paragraph" w:customStyle="1" w:styleId="ConsPlusTitle">
    <w:name w:val="ConsPlusTitle"/>
    <w:rsid w:val="001267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Paragraph"/>
    <w:basedOn w:val="a0"/>
    <w:link w:val="af4"/>
    <w:qFormat/>
    <w:rsid w:val="001267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link w:val="a6"/>
    <w:rsid w:val="0012673E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12673E"/>
    <w:rPr>
      <w:sz w:val="28"/>
      <w:szCs w:val="28"/>
    </w:rPr>
  </w:style>
  <w:style w:type="paragraph" w:customStyle="1" w:styleId="ConsPlusNormal">
    <w:name w:val="ConsPlusNormal"/>
    <w:rsid w:val="001267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No Spacing"/>
    <w:uiPriority w:val="1"/>
    <w:qFormat/>
    <w:rsid w:val="0012673E"/>
    <w:rPr>
      <w:sz w:val="24"/>
      <w:szCs w:val="24"/>
    </w:rPr>
  </w:style>
  <w:style w:type="paragraph" w:customStyle="1" w:styleId="Default">
    <w:name w:val="Default"/>
    <w:rsid w:val="001267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line number"/>
    <w:rsid w:val="0012673E"/>
  </w:style>
  <w:style w:type="paragraph" w:styleId="af7">
    <w:name w:val="Normal (Web)"/>
    <w:basedOn w:val="a0"/>
    <w:link w:val="af8"/>
    <w:rsid w:val="0012673E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Îáû÷íûé"/>
    <w:rsid w:val="0012673E"/>
  </w:style>
  <w:style w:type="character" w:customStyle="1" w:styleId="af8">
    <w:name w:val="Обычный (веб) Знак"/>
    <w:link w:val="af7"/>
    <w:rsid w:val="0012673E"/>
    <w:rPr>
      <w:sz w:val="24"/>
      <w:szCs w:val="24"/>
    </w:rPr>
  </w:style>
  <w:style w:type="paragraph" w:customStyle="1" w:styleId="afa">
    <w:name w:val="Содержимое таблицы"/>
    <w:basedOn w:val="a0"/>
    <w:rsid w:val="0012673E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1"/>
    <w:link w:val="ab"/>
    <w:rsid w:val="007B5BA3"/>
    <w:rPr>
      <w:sz w:val="26"/>
      <w:szCs w:val="28"/>
    </w:rPr>
  </w:style>
  <w:style w:type="character" w:customStyle="1" w:styleId="22">
    <w:name w:val="Основной текст с отступом 2 Знак"/>
    <w:basedOn w:val="a1"/>
    <w:link w:val="21"/>
    <w:rsid w:val="007B5BA3"/>
    <w:rPr>
      <w:sz w:val="26"/>
      <w:szCs w:val="28"/>
    </w:rPr>
  </w:style>
  <w:style w:type="character" w:customStyle="1" w:styleId="30">
    <w:name w:val="Заголовок 3 Знак"/>
    <w:basedOn w:val="a1"/>
    <w:link w:val="3"/>
    <w:uiPriority w:val="9"/>
    <w:rsid w:val="00133D4A"/>
    <w:rPr>
      <w:color w:val="000000"/>
      <w:sz w:val="28"/>
    </w:rPr>
  </w:style>
  <w:style w:type="character" w:customStyle="1" w:styleId="40">
    <w:name w:val="Заголовок 4 Знак"/>
    <w:basedOn w:val="a1"/>
    <w:link w:val="4"/>
    <w:uiPriority w:val="9"/>
    <w:rsid w:val="00133D4A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1"/>
    <w:link w:val="5"/>
    <w:uiPriority w:val="9"/>
    <w:rsid w:val="00133D4A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133D4A"/>
    <w:rPr>
      <w:sz w:val="24"/>
    </w:rPr>
  </w:style>
  <w:style w:type="paragraph" w:styleId="23">
    <w:name w:val="toc 2"/>
    <w:next w:val="a0"/>
    <w:link w:val="24"/>
    <w:uiPriority w:val="39"/>
    <w:rsid w:val="00133D4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133D4A"/>
    <w:rPr>
      <w:rFonts w:ascii="XO Thames" w:hAnsi="XO Thames"/>
      <w:color w:val="000000"/>
      <w:sz w:val="28"/>
    </w:rPr>
  </w:style>
  <w:style w:type="paragraph" w:styleId="41">
    <w:name w:val="toc 4"/>
    <w:next w:val="a0"/>
    <w:link w:val="42"/>
    <w:uiPriority w:val="39"/>
    <w:rsid w:val="00133D4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33D4A"/>
    <w:rPr>
      <w:rFonts w:ascii="XO Thames" w:hAnsi="XO Thames"/>
      <w:color w:val="000000"/>
      <w:sz w:val="28"/>
    </w:rPr>
  </w:style>
  <w:style w:type="paragraph" w:customStyle="1" w:styleId="ConsTitle">
    <w:name w:val="ConsTitle"/>
    <w:rsid w:val="00133D4A"/>
    <w:pPr>
      <w:widowControl w:val="0"/>
    </w:pPr>
    <w:rPr>
      <w:rFonts w:ascii="Arial" w:hAnsi="Arial"/>
      <w:b/>
      <w:color w:val="000000"/>
      <w:sz w:val="16"/>
    </w:rPr>
  </w:style>
  <w:style w:type="paragraph" w:styleId="6">
    <w:name w:val="toc 6"/>
    <w:next w:val="a0"/>
    <w:link w:val="60"/>
    <w:uiPriority w:val="39"/>
    <w:rsid w:val="00133D4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133D4A"/>
    <w:rPr>
      <w:rFonts w:ascii="XO Thames" w:hAnsi="XO Thames"/>
      <w:color w:val="000000"/>
      <w:sz w:val="28"/>
    </w:rPr>
  </w:style>
  <w:style w:type="paragraph" w:styleId="7">
    <w:name w:val="toc 7"/>
    <w:next w:val="a0"/>
    <w:link w:val="70"/>
    <w:uiPriority w:val="39"/>
    <w:rsid w:val="00133D4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133D4A"/>
    <w:rPr>
      <w:rFonts w:ascii="XO Thames" w:hAnsi="XO Thames"/>
      <w:color w:val="000000"/>
      <w:sz w:val="28"/>
    </w:rPr>
  </w:style>
  <w:style w:type="paragraph" w:customStyle="1" w:styleId="71">
    <w:name w:val="Основной текст (7)"/>
    <w:basedOn w:val="a0"/>
    <w:rsid w:val="00133D4A"/>
    <w:pPr>
      <w:spacing w:line="235" w:lineRule="exact"/>
      <w:jc w:val="both"/>
    </w:pPr>
    <w:rPr>
      <w:color w:val="000000"/>
      <w:spacing w:val="10"/>
      <w:sz w:val="17"/>
      <w:szCs w:val="20"/>
    </w:rPr>
  </w:style>
  <w:style w:type="paragraph" w:styleId="25">
    <w:name w:val="Body Text 2"/>
    <w:basedOn w:val="a0"/>
    <w:link w:val="26"/>
    <w:rsid w:val="00133D4A"/>
    <w:pPr>
      <w:jc w:val="right"/>
    </w:pPr>
    <w:rPr>
      <w:b/>
      <w:color w:val="000000"/>
      <w:szCs w:val="20"/>
    </w:rPr>
  </w:style>
  <w:style w:type="character" w:customStyle="1" w:styleId="26">
    <w:name w:val="Основной текст 2 Знак"/>
    <w:basedOn w:val="a1"/>
    <w:link w:val="25"/>
    <w:rsid w:val="00133D4A"/>
    <w:rPr>
      <w:b/>
      <w:color w:val="000000"/>
      <w:sz w:val="28"/>
    </w:rPr>
  </w:style>
  <w:style w:type="paragraph" w:styleId="31">
    <w:name w:val="toc 3"/>
    <w:next w:val="a0"/>
    <w:link w:val="32"/>
    <w:uiPriority w:val="39"/>
    <w:rsid w:val="00133D4A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33D4A"/>
    <w:rPr>
      <w:rFonts w:ascii="XO Thames" w:hAnsi="XO Thames"/>
      <w:color w:val="000000"/>
      <w:sz w:val="28"/>
    </w:rPr>
  </w:style>
  <w:style w:type="paragraph" w:customStyle="1" w:styleId="13">
    <w:name w:val="Гиперссылка1"/>
    <w:link w:val="af"/>
    <w:rsid w:val="00133D4A"/>
    <w:rPr>
      <w:color w:val="0000FF"/>
      <w:u w:val="single"/>
    </w:rPr>
  </w:style>
  <w:style w:type="paragraph" w:customStyle="1" w:styleId="Footnote">
    <w:name w:val="Footnote"/>
    <w:rsid w:val="00133D4A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33">
    <w:name w:val="Body Text 3"/>
    <w:basedOn w:val="a0"/>
    <w:link w:val="34"/>
    <w:rsid w:val="00133D4A"/>
    <w:pPr>
      <w:tabs>
        <w:tab w:val="left" w:pos="975"/>
      </w:tabs>
      <w:jc w:val="center"/>
    </w:pPr>
    <w:rPr>
      <w:color w:val="000000"/>
      <w:szCs w:val="20"/>
    </w:rPr>
  </w:style>
  <w:style w:type="character" w:customStyle="1" w:styleId="34">
    <w:name w:val="Основной текст 3 Знак"/>
    <w:basedOn w:val="a1"/>
    <w:link w:val="33"/>
    <w:rsid w:val="00133D4A"/>
    <w:rPr>
      <w:color w:val="000000"/>
      <w:sz w:val="28"/>
    </w:rPr>
  </w:style>
  <w:style w:type="paragraph" w:styleId="15">
    <w:name w:val="toc 1"/>
    <w:next w:val="a0"/>
    <w:link w:val="16"/>
    <w:uiPriority w:val="39"/>
    <w:rsid w:val="00133D4A"/>
    <w:rPr>
      <w:rFonts w:ascii="XO Thames" w:hAnsi="XO Thames"/>
      <w:b/>
      <w:color w:val="000000"/>
      <w:sz w:val="28"/>
    </w:rPr>
  </w:style>
  <w:style w:type="character" w:customStyle="1" w:styleId="16">
    <w:name w:val="Оглавление 1 Знак"/>
    <w:link w:val="15"/>
    <w:uiPriority w:val="39"/>
    <w:rsid w:val="00133D4A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133D4A"/>
    <w:pPr>
      <w:jc w:val="both"/>
    </w:pPr>
    <w:rPr>
      <w:rFonts w:ascii="XO Thames" w:hAnsi="XO Thames"/>
      <w:color w:val="000000"/>
    </w:rPr>
  </w:style>
  <w:style w:type="paragraph" w:styleId="9">
    <w:name w:val="toc 9"/>
    <w:next w:val="a0"/>
    <w:link w:val="90"/>
    <w:uiPriority w:val="39"/>
    <w:rsid w:val="00133D4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133D4A"/>
    <w:rPr>
      <w:rFonts w:ascii="XO Thames" w:hAnsi="XO Thames"/>
      <w:color w:val="000000"/>
      <w:sz w:val="28"/>
    </w:rPr>
  </w:style>
  <w:style w:type="paragraph" w:customStyle="1" w:styleId="17">
    <w:name w:val="Основной шрифт абзаца1"/>
    <w:rsid w:val="00133D4A"/>
    <w:rPr>
      <w:color w:val="000000"/>
    </w:rPr>
  </w:style>
  <w:style w:type="paragraph" w:styleId="8">
    <w:name w:val="toc 8"/>
    <w:next w:val="a0"/>
    <w:link w:val="80"/>
    <w:uiPriority w:val="39"/>
    <w:rsid w:val="00133D4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133D4A"/>
    <w:rPr>
      <w:rFonts w:ascii="XO Thames" w:hAnsi="XO Thames"/>
      <w:color w:val="000000"/>
      <w:sz w:val="28"/>
    </w:rPr>
  </w:style>
  <w:style w:type="paragraph" w:styleId="51">
    <w:name w:val="toc 5"/>
    <w:next w:val="a0"/>
    <w:link w:val="52"/>
    <w:uiPriority w:val="39"/>
    <w:rsid w:val="00133D4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33D4A"/>
    <w:rPr>
      <w:rFonts w:ascii="XO Thames" w:hAnsi="XO Thames"/>
      <w:color w:val="000000"/>
      <w:sz w:val="28"/>
    </w:rPr>
  </w:style>
  <w:style w:type="paragraph" w:customStyle="1" w:styleId="ConsNormal">
    <w:name w:val="ConsNormal"/>
    <w:rsid w:val="00133D4A"/>
    <w:pPr>
      <w:widowControl w:val="0"/>
      <w:ind w:firstLine="720"/>
    </w:pPr>
    <w:rPr>
      <w:rFonts w:ascii="Arial" w:hAnsi="Arial"/>
      <w:color w:val="000000"/>
    </w:rPr>
  </w:style>
  <w:style w:type="paragraph" w:customStyle="1" w:styleId="18">
    <w:name w:val="Заголовок №1"/>
    <w:basedOn w:val="a0"/>
    <w:rsid w:val="00133D4A"/>
    <w:pPr>
      <w:spacing w:before="720" w:after="300" w:line="322" w:lineRule="exact"/>
      <w:jc w:val="center"/>
      <w:outlineLvl w:val="0"/>
    </w:pPr>
    <w:rPr>
      <w:color w:val="000000"/>
      <w:spacing w:val="10"/>
      <w:sz w:val="25"/>
      <w:szCs w:val="20"/>
    </w:rPr>
  </w:style>
  <w:style w:type="paragraph" w:styleId="afb">
    <w:name w:val="Subtitle"/>
    <w:basedOn w:val="a0"/>
    <w:next w:val="a0"/>
    <w:link w:val="afc"/>
    <w:uiPriority w:val="11"/>
    <w:qFormat/>
    <w:rsid w:val="00133D4A"/>
    <w:pPr>
      <w:spacing w:after="60"/>
      <w:jc w:val="center"/>
      <w:outlineLvl w:val="1"/>
    </w:pPr>
    <w:rPr>
      <w:rFonts w:ascii="Calibri Light" w:hAnsi="Calibri Light"/>
      <w:color w:val="000000"/>
      <w:sz w:val="24"/>
      <w:szCs w:val="20"/>
    </w:rPr>
  </w:style>
  <w:style w:type="character" w:customStyle="1" w:styleId="afc">
    <w:name w:val="Подзаголовок Знак"/>
    <w:basedOn w:val="a1"/>
    <w:link w:val="afb"/>
    <w:uiPriority w:val="11"/>
    <w:rsid w:val="00133D4A"/>
    <w:rPr>
      <w:rFonts w:ascii="Calibri Light" w:hAnsi="Calibri Light"/>
      <w:color w:val="000000"/>
      <w:sz w:val="24"/>
    </w:rPr>
  </w:style>
  <w:style w:type="character" w:customStyle="1" w:styleId="af4">
    <w:name w:val="Абзац списка Знак"/>
    <w:basedOn w:val="14"/>
    <w:link w:val="af3"/>
    <w:rsid w:val="00133D4A"/>
    <w:rPr>
      <w:rFonts w:ascii="Calibri" w:hAnsi="Calibri"/>
      <w:sz w:val="22"/>
      <w:szCs w:val="22"/>
    </w:rPr>
  </w:style>
  <w:style w:type="paragraph" w:styleId="HTML">
    <w:name w:val="HTML Preformatted"/>
    <w:basedOn w:val="a0"/>
    <w:link w:val="HTML0"/>
    <w:rsid w:val="00133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133D4A"/>
    <w:rPr>
      <w:rFonts w:ascii="Courier New" w:hAnsi="Courier New"/>
      <w:color w:val="000000"/>
    </w:rPr>
  </w:style>
  <w:style w:type="paragraph" w:customStyle="1" w:styleId="19">
    <w:name w:val="Просмотренная гиперссылка1"/>
    <w:link w:val="afd"/>
    <w:rsid w:val="00133D4A"/>
    <w:rPr>
      <w:color w:val="800080"/>
      <w:u w:val="single"/>
    </w:rPr>
  </w:style>
  <w:style w:type="character" w:styleId="afd">
    <w:name w:val="FollowedHyperlink"/>
    <w:link w:val="19"/>
    <w:rsid w:val="00133D4A"/>
    <w:rPr>
      <w:color w:val="800080"/>
      <w:u w:val="single"/>
    </w:rPr>
  </w:style>
  <w:style w:type="paragraph" w:customStyle="1" w:styleId="43">
    <w:name w:val="Знак Знак4"/>
    <w:rsid w:val="00133D4A"/>
    <w:rPr>
      <w:color w:val="000000"/>
      <w:sz w:val="24"/>
    </w:rPr>
  </w:style>
  <w:style w:type="paragraph" w:customStyle="1" w:styleId="f22">
    <w:name w:val="Основной текст с отсf2упом 2"/>
    <w:basedOn w:val="a0"/>
    <w:rsid w:val="00133D4A"/>
    <w:pPr>
      <w:widowControl w:val="0"/>
      <w:ind w:firstLine="510"/>
      <w:jc w:val="both"/>
    </w:pPr>
    <w:rPr>
      <w:rFonts w:ascii="Arial" w:hAnsi="Arial"/>
      <w:color w:val="000000"/>
      <w:sz w:val="26"/>
      <w:szCs w:val="20"/>
    </w:rPr>
  </w:style>
  <w:style w:type="paragraph" w:customStyle="1" w:styleId="caaieiaie1">
    <w:name w:val="caaieiaie 1"/>
    <w:basedOn w:val="a0"/>
    <w:next w:val="a0"/>
    <w:rsid w:val="00133D4A"/>
    <w:pPr>
      <w:keepNext/>
      <w:jc w:val="center"/>
    </w:pPr>
    <w:rPr>
      <w:color w:val="000000"/>
      <w:szCs w:val="20"/>
    </w:rPr>
  </w:style>
  <w:style w:type="paragraph" w:customStyle="1" w:styleId="11">
    <w:name w:val="Номер страницы1"/>
    <w:basedOn w:val="17"/>
    <w:link w:val="a8"/>
    <w:rsid w:val="00133D4A"/>
    <w:rPr>
      <w:color w:val="auto"/>
    </w:rPr>
  </w:style>
  <w:style w:type="paragraph" w:styleId="35">
    <w:name w:val="Body Text Indent 3"/>
    <w:basedOn w:val="a0"/>
    <w:link w:val="36"/>
    <w:rsid w:val="00133D4A"/>
    <w:pPr>
      <w:ind w:left="6360"/>
    </w:pPr>
    <w:rPr>
      <w:color w:val="000000"/>
      <w:szCs w:val="20"/>
    </w:rPr>
  </w:style>
  <w:style w:type="character" w:customStyle="1" w:styleId="36">
    <w:name w:val="Основной текст с отступом 3 Знак"/>
    <w:basedOn w:val="a1"/>
    <w:link w:val="35"/>
    <w:rsid w:val="00133D4A"/>
    <w:rPr>
      <w:color w:val="000000"/>
      <w:sz w:val="28"/>
    </w:rPr>
  </w:style>
  <w:style w:type="paragraph" w:customStyle="1" w:styleId="afe">
    <w:name w:val="Знак Знак"/>
    <w:rsid w:val="00133D4A"/>
    <w:rPr>
      <w:color w:val="000000"/>
      <w:sz w:val="24"/>
    </w:rPr>
  </w:style>
  <w:style w:type="paragraph" w:customStyle="1" w:styleId="aff">
    <w:name w:val="Словарная статья"/>
    <w:basedOn w:val="a0"/>
    <w:next w:val="a0"/>
    <w:rsid w:val="00133D4A"/>
    <w:pPr>
      <w:ind w:right="118"/>
      <w:jc w:val="both"/>
    </w:pPr>
    <w:rPr>
      <w:rFonts w:ascii="Arial" w:hAnsi="Arial"/>
      <w:color w:val="000000"/>
      <w:sz w:val="20"/>
      <w:szCs w:val="20"/>
    </w:rPr>
  </w:style>
  <w:style w:type="paragraph" w:customStyle="1" w:styleId="1a">
    <w:name w:val="заголовок 1"/>
    <w:basedOn w:val="a0"/>
    <w:next w:val="a0"/>
    <w:rsid w:val="00133D4A"/>
    <w:pPr>
      <w:keepNext/>
      <w:widowControl w:val="0"/>
    </w:pPr>
    <w:rPr>
      <w:color w:val="000000"/>
      <w:sz w:val="26"/>
      <w:szCs w:val="20"/>
    </w:rPr>
  </w:style>
  <w:style w:type="paragraph" w:customStyle="1" w:styleId="ConsPlusNonformat">
    <w:name w:val="ConsPlusNonformat"/>
    <w:rsid w:val="00133D4A"/>
    <w:pPr>
      <w:widowControl w:val="0"/>
    </w:pPr>
    <w:rPr>
      <w:rFonts w:ascii="Courier New" w:hAnsi="Courier New"/>
      <w:color w:val="000000"/>
    </w:rPr>
  </w:style>
  <w:style w:type="paragraph" w:customStyle="1" w:styleId="37">
    <w:name w:val="Стиль3"/>
    <w:basedOn w:val="21"/>
    <w:rsid w:val="00133D4A"/>
    <w:pPr>
      <w:widowControl w:val="0"/>
      <w:tabs>
        <w:tab w:val="left" w:pos="1307"/>
      </w:tabs>
      <w:ind w:left="1080" w:firstLine="0"/>
    </w:pPr>
    <w:rPr>
      <w:color w:val="000000"/>
      <w:sz w:val="24"/>
      <w:szCs w:val="20"/>
    </w:rPr>
  </w:style>
  <w:style w:type="paragraph" w:styleId="a">
    <w:name w:val="List Bullet"/>
    <w:basedOn w:val="a0"/>
    <w:link w:val="aff0"/>
    <w:rsid w:val="00133D4A"/>
    <w:pPr>
      <w:numPr>
        <w:numId w:val="6"/>
      </w:numPr>
    </w:pPr>
    <w:rPr>
      <w:color w:val="000000"/>
      <w:szCs w:val="20"/>
    </w:rPr>
  </w:style>
  <w:style w:type="character" w:customStyle="1" w:styleId="aff0">
    <w:name w:val="Маркированный список Знак"/>
    <w:basedOn w:val="14"/>
    <w:link w:val="a"/>
    <w:rsid w:val="00133D4A"/>
    <w:rPr>
      <w:color w:val="000000"/>
      <w:sz w:val="28"/>
    </w:rPr>
  </w:style>
  <w:style w:type="character" w:styleId="aff1">
    <w:name w:val="Strong"/>
    <w:basedOn w:val="a1"/>
    <w:qFormat/>
    <w:rsid w:val="00133D4A"/>
    <w:rPr>
      <w:b/>
      <w:bCs/>
    </w:rPr>
  </w:style>
  <w:style w:type="numbering" w:customStyle="1" w:styleId="27">
    <w:name w:val="Нет списка2"/>
    <w:next w:val="a3"/>
    <w:uiPriority w:val="99"/>
    <w:semiHidden/>
    <w:unhideWhenUsed/>
    <w:rsid w:val="00133D4A"/>
  </w:style>
  <w:style w:type="numbering" w:customStyle="1" w:styleId="110">
    <w:name w:val="Нет списка11"/>
    <w:next w:val="a3"/>
    <w:uiPriority w:val="99"/>
    <w:semiHidden/>
    <w:unhideWhenUsed/>
    <w:rsid w:val="00133D4A"/>
  </w:style>
  <w:style w:type="table" w:customStyle="1" w:styleId="1b">
    <w:name w:val="Сетка таблицы1"/>
    <w:basedOn w:val="a2"/>
    <w:next w:val="af0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3"/>
    <w:uiPriority w:val="99"/>
    <w:semiHidden/>
    <w:unhideWhenUsed/>
    <w:rsid w:val="00133D4A"/>
  </w:style>
  <w:style w:type="numbering" w:customStyle="1" w:styleId="210">
    <w:name w:val="Нет списка21"/>
    <w:next w:val="a3"/>
    <w:uiPriority w:val="99"/>
    <w:semiHidden/>
    <w:unhideWhenUsed/>
    <w:rsid w:val="00133D4A"/>
  </w:style>
  <w:style w:type="numbering" w:customStyle="1" w:styleId="120">
    <w:name w:val="Нет списка12"/>
    <w:next w:val="a3"/>
    <w:uiPriority w:val="99"/>
    <w:semiHidden/>
    <w:unhideWhenUsed/>
    <w:rsid w:val="00133D4A"/>
  </w:style>
  <w:style w:type="numbering" w:customStyle="1" w:styleId="38">
    <w:name w:val="Нет списка3"/>
    <w:next w:val="a3"/>
    <w:uiPriority w:val="99"/>
    <w:semiHidden/>
    <w:unhideWhenUsed/>
    <w:rsid w:val="00133D4A"/>
  </w:style>
  <w:style w:type="numbering" w:customStyle="1" w:styleId="130">
    <w:name w:val="Нет списка13"/>
    <w:next w:val="a3"/>
    <w:uiPriority w:val="99"/>
    <w:semiHidden/>
    <w:unhideWhenUsed/>
    <w:rsid w:val="00133D4A"/>
  </w:style>
  <w:style w:type="table" w:customStyle="1" w:styleId="28">
    <w:name w:val="Сетка таблицы2"/>
    <w:basedOn w:val="a2"/>
    <w:next w:val="af0"/>
    <w:locked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3"/>
    <w:uiPriority w:val="99"/>
    <w:semiHidden/>
    <w:unhideWhenUsed/>
    <w:rsid w:val="00133D4A"/>
  </w:style>
  <w:style w:type="numbering" w:customStyle="1" w:styleId="220">
    <w:name w:val="Нет списка22"/>
    <w:next w:val="a3"/>
    <w:uiPriority w:val="99"/>
    <w:semiHidden/>
    <w:unhideWhenUsed/>
    <w:rsid w:val="00133D4A"/>
  </w:style>
  <w:style w:type="table" w:customStyle="1" w:styleId="113">
    <w:name w:val="Сетка таблицы11"/>
    <w:basedOn w:val="a2"/>
    <w:next w:val="af0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3"/>
    <w:uiPriority w:val="99"/>
    <w:semiHidden/>
    <w:unhideWhenUsed/>
    <w:rsid w:val="00133D4A"/>
  </w:style>
  <w:style w:type="paragraph" w:customStyle="1" w:styleId="msonormal0">
    <w:name w:val="msonormal"/>
    <w:basedOn w:val="a0"/>
    <w:rsid w:val="00133D4A"/>
    <w:pPr>
      <w:spacing w:before="100" w:beforeAutospacing="1" w:after="100" w:afterAutospacing="1"/>
    </w:pPr>
    <w:rPr>
      <w:color w:val="000000"/>
      <w:sz w:val="24"/>
      <w:szCs w:val="20"/>
    </w:rPr>
  </w:style>
  <w:style w:type="numbering" w:customStyle="1" w:styleId="44">
    <w:name w:val="Нет списка4"/>
    <w:next w:val="a3"/>
    <w:uiPriority w:val="99"/>
    <w:semiHidden/>
    <w:unhideWhenUsed/>
    <w:rsid w:val="00133D4A"/>
  </w:style>
  <w:style w:type="numbering" w:customStyle="1" w:styleId="140">
    <w:name w:val="Нет списка14"/>
    <w:next w:val="a3"/>
    <w:uiPriority w:val="99"/>
    <w:semiHidden/>
    <w:unhideWhenUsed/>
    <w:rsid w:val="00133D4A"/>
  </w:style>
  <w:style w:type="table" w:customStyle="1" w:styleId="39">
    <w:name w:val="Сетка таблицы3"/>
    <w:basedOn w:val="a2"/>
    <w:next w:val="af0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3"/>
    <w:uiPriority w:val="99"/>
    <w:semiHidden/>
    <w:unhideWhenUsed/>
    <w:rsid w:val="00133D4A"/>
  </w:style>
  <w:style w:type="numbering" w:customStyle="1" w:styleId="230">
    <w:name w:val="Нет списка23"/>
    <w:next w:val="a3"/>
    <w:uiPriority w:val="99"/>
    <w:semiHidden/>
    <w:unhideWhenUsed/>
    <w:rsid w:val="00133D4A"/>
  </w:style>
  <w:style w:type="table" w:customStyle="1" w:styleId="122">
    <w:name w:val="Сетка таблицы12"/>
    <w:basedOn w:val="a2"/>
    <w:next w:val="af0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3"/>
    <w:uiPriority w:val="99"/>
    <w:semiHidden/>
    <w:unhideWhenUsed/>
    <w:rsid w:val="00133D4A"/>
  </w:style>
  <w:style w:type="numbering" w:customStyle="1" w:styleId="310">
    <w:name w:val="Нет списка31"/>
    <w:next w:val="a3"/>
    <w:uiPriority w:val="99"/>
    <w:semiHidden/>
    <w:unhideWhenUsed/>
    <w:rsid w:val="00133D4A"/>
  </w:style>
  <w:style w:type="table" w:customStyle="1" w:styleId="211">
    <w:name w:val="Сетка таблицы21"/>
    <w:basedOn w:val="a2"/>
    <w:next w:val="af0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133D4A"/>
  </w:style>
  <w:style w:type="numbering" w:customStyle="1" w:styleId="131">
    <w:name w:val="Нет списка131"/>
    <w:next w:val="a3"/>
    <w:uiPriority w:val="99"/>
    <w:semiHidden/>
    <w:unhideWhenUsed/>
    <w:rsid w:val="00133D4A"/>
  </w:style>
  <w:style w:type="numbering" w:customStyle="1" w:styleId="1111">
    <w:name w:val="Нет списка1111"/>
    <w:next w:val="a3"/>
    <w:uiPriority w:val="99"/>
    <w:semiHidden/>
    <w:unhideWhenUsed/>
    <w:rsid w:val="00133D4A"/>
  </w:style>
  <w:style w:type="numbering" w:customStyle="1" w:styleId="2110">
    <w:name w:val="Нет списка211"/>
    <w:next w:val="a3"/>
    <w:uiPriority w:val="99"/>
    <w:semiHidden/>
    <w:unhideWhenUsed/>
    <w:rsid w:val="00133D4A"/>
  </w:style>
  <w:style w:type="numbering" w:customStyle="1" w:styleId="1211">
    <w:name w:val="Нет списка1211"/>
    <w:next w:val="a3"/>
    <w:uiPriority w:val="99"/>
    <w:semiHidden/>
    <w:unhideWhenUsed/>
    <w:rsid w:val="00133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0EB4"/>
    <w:rPr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rsid w:val="00623EBD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"/>
    <w:qFormat/>
    <w:rsid w:val="0012673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0"/>
    <w:next w:val="a0"/>
    <w:link w:val="30"/>
    <w:uiPriority w:val="9"/>
    <w:qFormat/>
    <w:rsid w:val="00133D4A"/>
    <w:pPr>
      <w:keepNext/>
      <w:tabs>
        <w:tab w:val="left" w:pos="975"/>
      </w:tabs>
      <w:ind w:firstLine="5400"/>
      <w:outlineLvl w:val="2"/>
    </w:pPr>
    <w:rPr>
      <w:color w:val="000000"/>
      <w:szCs w:val="20"/>
    </w:rPr>
  </w:style>
  <w:style w:type="paragraph" w:styleId="4">
    <w:name w:val="heading 4"/>
    <w:next w:val="a0"/>
    <w:link w:val="40"/>
    <w:uiPriority w:val="9"/>
    <w:qFormat/>
    <w:rsid w:val="00133D4A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0"/>
    <w:link w:val="50"/>
    <w:uiPriority w:val="9"/>
    <w:qFormat/>
    <w:rsid w:val="00133D4A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23EBD"/>
    <w:pPr>
      <w:tabs>
        <w:tab w:val="center" w:pos="4153"/>
        <w:tab w:val="right" w:pos="8306"/>
      </w:tabs>
    </w:pPr>
  </w:style>
  <w:style w:type="paragraph" w:styleId="a6">
    <w:name w:val="footer"/>
    <w:basedOn w:val="a0"/>
    <w:link w:val="a7"/>
    <w:rsid w:val="00623EBD"/>
    <w:pPr>
      <w:tabs>
        <w:tab w:val="center" w:pos="4153"/>
        <w:tab w:val="right" w:pos="8306"/>
      </w:tabs>
    </w:pPr>
  </w:style>
  <w:style w:type="character" w:styleId="a8">
    <w:name w:val="page number"/>
    <w:basedOn w:val="a1"/>
    <w:link w:val="11"/>
    <w:rsid w:val="00623EBD"/>
  </w:style>
  <w:style w:type="paragraph" w:styleId="a9">
    <w:name w:val="Body Text"/>
    <w:basedOn w:val="a0"/>
    <w:link w:val="aa"/>
    <w:rsid w:val="00623EBD"/>
    <w:pPr>
      <w:jc w:val="both"/>
    </w:pPr>
    <w:rPr>
      <w:sz w:val="26"/>
    </w:rPr>
  </w:style>
  <w:style w:type="paragraph" w:styleId="ab">
    <w:name w:val="Body Text Indent"/>
    <w:basedOn w:val="a0"/>
    <w:link w:val="ac"/>
    <w:rsid w:val="00623EBD"/>
    <w:pPr>
      <w:ind w:firstLine="720"/>
    </w:pPr>
    <w:rPr>
      <w:sz w:val="26"/>
    </w:rPr>
  </w:style>
  <w:style w:type="paragraph" w:styleId="21">
    <w:name w:val="Body Text Indent 2"/>
    <w:basedOn w:val="a0"/>
    <w:link w:val="22"/>
    <w:rsid w:val="00623EBD"/>
    <w:pPr>
      <w:ind w:firstLine="720"/>
      <w:jc w:val="both"/>
    </w:pPr>
    <w:rPr>
      <w:sz w:val="26"/>
    </w:rPr>
  </w:style>
  <w:style w:type="paragraph" w:styleId="ad">
    <w:name w:val="Balloon Text"/>
    <w:basedOn w:val="a0"/>
    <w:link w:val="ae"/>
    <w:uiPriority w:val="99"/>
    <w:unhideWhenUsed/>
    <w:rsid w:val="003117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3117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12673E"/>
    <w:rPr>
      <w:rFonts w:ascii="Cambria" w:hAnsi="Cambria"/>
      <w:b/>
      <w:bCs/>
      <w:i/>
      <w:iCs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12673E"/>
  </w:style>
  <w:style w:type="character" w:customStyle="1" w:styleId="10">
    <w:name w:val="Заголовок 1 Знак"/>
    <w:link w:val="1"/>
    <w:uiPriority w:val="9"/>
    <w:rsid w:val="0012673E"/>
    <w:rPr>
      <w:b/>
      <w:sz w:val="28"/>
      <w:szCs w:val="28"/>
    </w:rPr>
  </w:style>
  <w:style w:type="paragraph" w:customStyle="1" w:styleId="ConsPlusCell">
    <w:name w:val="ConsPlusCell"/>
    <w:rsid w:val="0012673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Hyperlink"/>
    <w:link w:val="13"/>
    <w:unhideWhenUsed/>
    <w:rsid w:val="0012673E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 Знак"/>
    <w:link w:val="a9"/>
    <w:rsid w:val="0012673E"/>
    <w:rPr>
      <w:sz w:val="26"/>
      <w:szCs w:val="28"/>
    </w:rPr>
  </w:style>
  <w:style w:type="paragraph" w:customStyle="1" w:styleId="FR3">
    <w:name w:val="FR3"/>
    <w:uiPriority w:val="99"/>
    <w:rsid w:val="0012673E"/>
    <w:pPr>
      <w:widowControl w:val="0"/>
      <w:ind w:left="120"/>
    </w:pPr>
  </w:style>
  <w:style w:type="table" w:styleId="af0">
    <w:name w:val="Table Grid"/>
    <w:basedOn w:val="a2"/>
    <w:rsid w:val="00126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link w:val="af2"/>
    <w:uiPriority w:val="10"/>
    <w:qFormat/>
    <w:rsid w:val="0012673E"/>
    <w:pPr>
      <w:jc w:val="center"/>
    </w:pPr>
    <w:rPr>
      <w:szCs w:val="20"/>
    </w:rPr>
  </w:style>
  <w:style w:type="character" w:customStyle="1" w:styleId="af2">
    <w:name w:val="Название Знак"/>
    <w:link w:val="af1"/>
    <w:uiPriority w:val="10"/>
    <w:rsid w:val="0012673E"/>
    <w:rPr>
      <w:sz w:val="28"/>
    </w:rPr>
  </w:style>
  <w:style w:type="paragraph" w:customStyle="1" w:styleId="ConsPlusTitle">
    <w:name w:val="ConsPlusTitle"/>
    <w:rsid w:val="001267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Paragraph"/>
    <w:basedOn w:val="a0"/>
    <w:link w:val="af4"/>
    <w:qFormat/>
    <w:rsid w:val="0012673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link w:val="a6"/>
    <w:rsid w:val="0012673E"/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12673E"/>
    <w:rPr>
      <w:sz w:val="28"/>
      <w:szCs w:val="28"/>
    </w:rPr>
  </w:style>
  <w:style w:type="paragraph" w:customStyle="1" w:styleId="ConsPlusNormal">
    <w:name w:val="ConsPlusNormal"/>
    <w:rsid w:val="001267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No Spacing"/>
    <w:uiPriority w:val="1"/>
    <w:qFormat/>
    <w:rsid w:val="0012673E"/>
    <w:rPr>
      <w:sz w:val="24"/>
      <w:szCs w:val="24"/>
    </w:rPr>
  </w:style>
  <w:style w:type="paragraph" w:customStyle="1" w:styleId="Default">
    <w:name w:val="Default"/>
    <w:rsid w:val="001267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6">
    <w:name w:val="line number"/>
    <w:rsid w:val="0012673E"/>
  </w:style>
  <w:style w:type="paragraph" w:styleId="af7">
    <w:name w:val="Normal (Web)"/>
    <w:basedOn w:val="a0"/>
    <w:link w:val="af8"/>
    <w:rsid w:val="0012673E"/>
    <w:pPr>
      <w:spacing w:before="100" w:beforeAutospacing="1" w:after="100" w:afterAutospacing="1"/>
    </w:pPr>
    <w:rPr>
      <w:sz w:val="24"/>
      <w:szCs w:val="24"/>
    </w:rPr>
  </w:style>
  <w:style w:type="paragraph" w:customStyle="1" w:styleId="af9">
    <w:name w:val="Îáû÷íûé"/>
    <w:rsid w:val="0012673E"/>
  </w:style>
  <w:style w:type="character" w:customStyle="1" w:styleId="af8">
    <w:name w:val="Обычный (веб) Знак"/>
    <w:link w:val="af7"/>
    <w:rsid w:val="0012673E"/>
    <w:rPr>
      <w:sz w:val="24"/>
      <w:szCs w:val="24"/>
    </w:rPr>
  </w:style>
  <w:style w:type="paragraph" w:customStyle="1" w:styleId="afa">
    <w:name w:val="Содержимое таблицы"/>
    <w:basedOn w:val="a0"/>
    <w:rsid w:val="0012673E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1"/>
    <w:link w:val="ab"/>
    <w:rsid w:val="007B5BA3"/>
    <w:rPr>
      <w:sz w:val="26"/>
      <w:szCs w:val="28"/>
    </w:rPr>
  </w:style>
  <w:style w:type="character" w:customStyle="1" w:styleId="22">
    <w:name w:val="Основной текст с отступом 2 Знак"/>
    <w:basedOn w:val="a1"/>
    <w:link w:val="21"/>
    <w:rsid w:val="007B5BA3"/>
    <w:rPr>
      <w:sz w:val="26"/>
      <w:szCs w:val="28"/>
    </w:rPr>
  </w:style>
  <w:style w:type="character" w:customStyle="1" w:styleId="30">
    <w:name w:val="Заголовок 3 Знак"/>
    <w:basedOn w:val="a1"/>
    <w:link w:val="3"/>
    <w:uiPriority w:val="9"/>
    <w:rsid w:val="00133D4A"/>
    <w:rPr>
      <w:color w:val="000000"/>
      <w:sz w:val="28"/>
    </w:rPr>
  </w:style>
  <w:style w:type="character" w:customStyle="1" w:styleId="40">
    <w:name w:val="Заголовок 4 Знак"/>
    <w:basedOn w:val="a1"/>
    <w:link w:val="4"/>
    <w:uiPriority w:val="9"/>
    <w:rsid w:val="00133D4A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1"/>
    <w:link w:val="5"/>
    <w:uiPriority w:val="9"/>
    <w:rsid w:val="00133D4A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133D4A"/>
    <w:rPr>
      <w:sz w:val="24"/>
    </w:rPr>
  </w:style>
  <w:style w:type="paragraph" w:styleId="23">
    <w:name w:val="toc 2"/>
    <w:next w:val="a0"/>
    <w:link w:val="24"/>
    <w:uiPriority w:val="39"/>
    <w:rsid w:val="00133D4A"/>
    <w:pPr>
      <w:ind w:left="200"/>
    </w:pPr>
    <w:rPr>
      <w:rFonts w:ascii="XO Thames" w:hAnsi="XO Thames"/>
      <w:color w:val="000000"/>
      <w:sz w:val="28"/>
    </w:rPr>
  </w:style>
  <w:style w:type="character" w:customStyle="1" w:styleId="24">
    <w:name w:val="Оглавление 2 Знак"/>
    <w:link w:val="23"/>
    <w:uiPriority w:val="39"/>
    <w:rsid w:val="00133D4A"/>
    <w:rPr>
      <w:rFonts w:ascii="XO Thames" w:hAnsi="XO Thames"/>
      <w:color w:val="000000"/>
      <w:sz w:val="28"/>
    </w:rPr>
  </w:style>
  <w:style w:type="paragraph" w:styleId="41">
    <w:name w:val="toc 4"/>
    <w:next w:val="a0"/>
    <w:link w:val="42"/>
    <w:uiPriority w:val="39"/>
    <w:rsid w:val="00133D4A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133D4A"/>
    <w:rPr>
      <w:rFonts w:ascii="XO Thames" w:hAnsi="XO Thames"/>
      <w:color w:val="000000"/>
      <w:sz w:val="28"/>
    </w:rPr>
  </w:style>
  <w:style w:type="paragraph" w:customStyle="1" w:styleId="ConsTitle">
    <w:name w:val="ConsTitle"/>
    <w:rsid w:val="00133D4A"/>
    <w:pPr>
      <w:widowControl w:val="0"/>
    </w:pPr>
    <w:rPr>
      <w:rFonts w:ascii="Arial" w:hAnsi="Arial"/>
      <w:b/>
      <w:color w:val="000000"/>
      <w:sz w:val="16"/>
    </w:rPr>
  </w:style>
  <w:style w:type="paragraph" w:styleId="6">
    <w:name w:val="toc 6"/>
    <w:next w:val="a0"/>
    <w:link w:val="60"/>
    <w:uiPriority w:val="39"/>
    <w:rsid w:val="00133D4A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133D4A"/>
    <w:rPr>
      <w:rFonts w:ascii="XO Thames" w:hAnsi="XO Thames"/>
      <w:color w:val="000000"/>
      <w:sz w:val="28"/>
    </w:rPr>
  </w:style>
  <w:style w:type="paragraph" w:styleId="7">
    <w:name w:val="toc 7"/>
    <w:next w:val="a0"/>
    <w:link w:val="70"/>
    <w:uiPriority w:val="39"/>
    <w:rsid w:val="00133D4A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133D4A"/>
    <w:rPr>
      <w:rFonts w:ascii="XO Thames" w:hAnsi="XO Thames"/>
      <w:color w:val="000000"/>
      <w:sz w:val="28"/>
    </w:rPr>
  </w:style>
  <w:style w:type="paragraph" w:customStyle="1" w:styleId="71">
    <w:name w:val="Основной текст (7)"/>
    <w:basedOn w:val="a0"/>
    <w:rsid w:val="00133D4A"/>
    <w:pPr>
      <w:spacing w:line="235" w:lineRule="exact"/>
      <w:jc w:val="both"/>
    </w:pPr>
    <w:rPr>
      <w:color w:val="000000"/>
      <w:spacing w:val="10"/>
      <w:sz w:val="17"/>
      <w:szCs w:val="20"/>
    </w:rPr>
  </w:style>
  <w:style w:type="paragraph" w:styleId="25">
    <w:name w:val="Body Text 2"/>
    <w:basedOn w:val="a0"/>
    <w:link w:val="26"/>
    <w:rsid w:val="00133D4A"/>
    <w:pPr>
      <w:jc w:val="right"/>
    </w:pPr>
    <w:rPr>
      <w:b/>
      <w:color w:val="000000"/>
      <w:szCs w:val="20"/>
    </w:rPr>
  </w:style>
  <w:style w:type="character" w:customStyle="1" w:styleId="26">
    <w:name w:val="Основной текст 2 Знак"/>
    <w:basedOn w:val="a1"/>
    <w:link w:val="25"/>
    <w:rsid w:val="00133D4A"/>
    <w:rPr>
      <w:b/>
      <w:color w:val="000000"/>
      <w:sz w:val="28"/>
    </w:rPr>
  </w:style>
  <w:style w:type="paragraph" w:styleId="31">
    <w:name w:val="toc 3"/>
    <w:next w:val="a0"/>
    <w:link w:val="32"/>
    <w:uiPriority w:val="39"/>
    <w:rsid w:val="00133D4A"/>
    <w:pPr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133D4A"/>
    <w:rPr>
      <w:rFonts w:ascii="XO Thames" w:hAnsi="XO Thames"/>
      <w:color w:val="000000"/>
      <w:sz w:val="28"/>
    </w:rPr>
  </w:style>
  <w:style w:type="paragraph" w:customStyle="1" w:styleId="13">
    <w:name w:val="Гиперссылка1"/>
    <w:link w:val="af"/>
    <w:rsid w:val="00133D4A"/>
    <w:rPr>
      <w:color w:val="0000FF"/>
      <w:u w:val="single"/>
    </w:rPr>
  </w:style>
  <w:style w:type="paragraph" w:customStyle="1" w:styleId="Footnote">
    <w:name w:val="Footnote"/>
    <w:rsid w:val="00133D4A"/>
    <w:pPr>
      <w:ind w:firstLine="851"/>
      <w:jc w:val="both"/>
    </w:pPr>
    <w:rPr>
      <w:rFonts w:ascii="XO Thames" w:hAnsi="XO Thames"/>
      <w:color w:val="000000"/>
      <w:sz w:val="22"/>
    </w:rPr>
  </w:style>
  <w:style w:type="paragraph" w:styleId="33">
    <w:name w:val="Body Text 3"/>
    <w:basedOn w:val="a0"/>
    <w:link w:val="34"/>
    <w:rsid w:val="00133D4A"/>
    <w:pPr>
      <w:tabs>
        <w:tab w:val="left" w:pos="975"/>
      </w:tabs>
      <w:jc w:val="center"/>
    </w:pPr>
    <w:rPr>
      <w:color w:val="000000"/>
      <w:szCs w:val="20"/>
    </w:rPr>
  </w:style>
  <w:style w:type="character" w:customStyle="1" w:styleId="34">
    <w:name w:val="Основной текст 3 Знак"/>
    <w:basedOn w:val="a1"/>
    <w:link w:val="33"/>
    <w:rsid w:val="00133D4A"/>
    <w:rPr>
      <w:color w:val="000000"/>
      <w:sz w:val="28"/>
    </w:rPr>
  </w:style>
  <w:style w:type="paragraph" w:styleId="15">
    <w:name w:val="toc 1"/>
    <w:next w:val="a0"/>
    <w:link w:val="16"/>
    <w:uiPriority w:val="39"/>
    <w:rsid w:val="00133D4A"/>
    <w:rPr>
      <w:rFonts w:ascii="XO Thames" w:hAnsi="XO Thames"/>
      <w:b/>
      <w:color w:val="000000"/>
      <w:sz w:val="28"/>
    </w:rPr>
  </w:style>
  <w:style w:type="character" w:customStyle="1" w:styleId="16">
    <w:name w:val="Оглавление 1 Знак"/>
    <w:link w:val="15"/>
    <w:uiPriority w:val="39"/>
    <w:rsid w:val="00133D4A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133D4A"/>
    <w:pPr>
      <w:jc w:val="both"/>
    </w:pPr>
    <w:rPr>
      <w:rFonts w:ascii="XO Thames" w:hAnsi="XO Thames"/>
      <w:color w:val="000000"/>
    </w:rPr>
  </w:style>
  <w:style w:type="paragraph" w:styleId="9">
    <w:name w:val="toc 9"/>
    <w:next w:val="a0"/>
    <w:link w:val="90"/>
    <w:uiPriority w:val="39"/>
    <w:rsid w:val="00133D4A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133D4A"/>
    <w:rPr>
      <w:rFonts w:ascii="XO Thames" w:hAnsi="XO Thames"/>
      <w:color w:val="000000"/>
      <w:sz w:val="28"/>
    </w:rPr>
  </w:style>
  <w:style w:type="paragraph" w:customStyle="1" w:styleId="17">
    <w:name w:val="Основной шрифт абзаца1"/>
    <w:rsid w:val="00133D4A"/>
    <w:rPr>
      <w:color w:val="000000"/>
    </w:rPr>
  </w:style>
  <w:style w:type="paragraph" w:styleId="8">
    <w:name w:val="toc 8"/>
    <w:next w:val="a0"/>
    <w:link w:val="80"/>
    <w:uiPriority w:val="39"/>
    <w:rsid w:val="00133D4A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133D4A"/>
    <w:rPr>
      <w:rFonts w:ascii="XO Thames" w:hAnsi="XO Thames"/>
      <w:color w:val="000000"/>
      <w:sz w:val="28"/>
    </w:rPr>
  </w:style>
  <w:style w:type="paragraph" w:styleId="51">
    <w:name w:val="toc 5"/>
    <w:next w:val="a0"/>
    <w:link w:val="52"/>
    <w:uiPriority w:val="39"/>
    <w:rsid w:val="00133D4A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133D4A"/>
    <w:rPr>
      <w:rFonts w:ascii="XO Thames" w:hAnsi="XO Thames"/>
      <w:color w:val="000000"/>
      <w:sz w:val="28"/>
    </w:rPr>
  </w:style>
  <w:style w:type="paragraph" w:customStyle="1" w:styleId="ConsNormal">
    <w:name w:val="ConsNormal"/>
    <w:rsid w:val="00133D4A"/>
    <w:pPr>
      <w:widowControl w:val="0"/>
      <w:ind w:firstLine="720"/>
    </w:pPr>
    <w:rPr>
      <w:rFonts w:ascii="Arial" w:hAnsi="Arial"/>
      <w:color w:val="000000"/>
    </w:rPr>
  </w:style>
  <w:style w:type="paragraph" w:customStyle="1" w:styleId="18">
    <w:name w:val="Заголовок №1"/>
    <w:basedOn w:val="a0"/>
    <w:rsid w:val="00133D4A"/>
    <w:pPr>
      <w:spacing w:before="720" w:after="300" w:line="322" w:lineRule="exact"/>
      <w:jc w:val="center"/>
      <w:outlineLvl w:val="0"/>
    </w:pPr>
    <w:rPr>
      <w:color w:val="000000"/>
      <w:spacing w:val="10"/>
      <w:sz w:val="25"/>
      <w:szCs w:val="20"/>
    </w:rPr>
  </w:style>
  <w:style w:type="paragraph" w:styleId="afb">
    <w:name w:val="Subtitle"/>
    <w:basedOn w:val="a0"/>
    <w:next w:val="a0"/>
    <w:link w:val="afc"/>
    <w:uiPriority w:val="11"/>
    <w:qFormat/>
    <w:rsid w:val="00133D4A"/>
    <w:pPr>
      <w:spacing w:after="60"/>
      <w:jc w:val="center"/>
      <w:outlineLvl w:val="1"/>
    </w:pPr>
    <w:rPr>
      <w:rFonts w:ascii="Calibri Light" w:hAnsi="Calibri Light"/>
      <w:color w:val="000000"/>
      <w:sz w:val="24"/>
      <w:szCs w:val="20"/>
    </w:rPr>
  </w:style>
  <w:style w:type="character" w:customStyle="1" w:styleId="afc">
    <w:name w:val="Подзаголовок Знак"/>
    <w:basedOn w:val="a1"/>
    <w:link w:val="afb"/>
    <w:uiPriority w:val="11"/>
    <w:rsid w:val="00133D4A"/>
    <w:rPr>
      <w:rFonts w:ascii="Calibri Light" w:hAnsi="Calibri Light"/>
      <w:color w:val="000000"/>
      <w:sz w:val="24"/>
    </w:rPr>
  </w:style>
  <w:style w:type="character" w:customStyle="1" w:styleId="af4">
    <w:name w:val="Абзац списка Знак"/>
    <w:basedOn w:val="14"/>
    <w:link w:val="af3"/>
    <w:rsid w:val="00133D4A"/>
    <w:rPr>
      <w:rFonts w:ascii="Calibri" w:hAnsi="Calibri"/>
      <w:sz w:val="22"/>
      <w:szCs w:val="22"/>
    </w:rPr>
  </w:style>
  <w:style w:type="paragraph" w:styleId="HTML">
    <w:name w:val="HTML Preformatted"/>
    <w:basedOn w:val="a0"/>
    <w:link w:val="HTML0"/>
    <w:rsid w:val="00133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133D4A"/>
    <w:rPr>
      <w:rFonts w:ascii="Courier New" w:hAnsi="Courier New"/>
      <w:color w:val="000000"/>
    </w:rPr>
  </w:style>
  <w:style w:type="paragraph" w:customStyle="1" w:styleId="19">
    <w:name w:val="Просмотренная гиперссылка1"/>
    <w:link w:val="afd"/>
    <w:rsid w:val="00133D4A"/>
    <w:rPr>
      <w:color w:val="800080"/>
      <w:u w:val="single"/>
    </w:rPr>
  </w:style>
  <w:style w:type="character" w:styleId="afd">
    <w:name w:val="FollowedHyperlink"/>
    <w:link w:val="19"/>
    <w:rsid w:val="00133D4A"/>
    <w:rPr>
      <w:color w:val="800080"/>
      <w:u w:val="single"/>
    </w:rPr>
  </w:style>
  <w:style w:type="paragraph" w:customStyle="1" w:styleId="43">
    <w:name w:val="Знак Знак4"/>
    <w:rsid w:val="00133D4A"/>
    <w:rPr>
      <w:color w:val="000000"/>
      <w:sz w:val="24"/>
    </w:rPr>
  </w:style>
  <w:style w:type="paragraph" w:customStyle="1" w:styleId="f22">
    <w:name w:val="Основной текст с отсf2упом 2"/>
    <w:basedOn w:val="a0"/>
    <w:rsid w:val="00133D4A"/>
    <w:pPr>
      <w:widowControl w:val="0"/>
      <w:ind w:firstLine="510"/>
      <w:jc w:val="both"/>
    </w:pPr>
    <w:rPr>
      <w:rFonts w:ascii="Arial" w:hAnsi="Arial"/>
      <w:color w:val="000000"/>
      <w:sz w:val="26"/>
      <w:szCs w:val="20"/>
    </w:rPr>
  </w:style>
  <w:style w:type="paragraph" w:customStyle="1" w:styleId="caaieiaie1">
    <w:name w:val="caaieiaie 1"/>
    <w:basedOn w:val="a0"/>
    <w:next w:val="a0"/>
    <w:rsid w:val="00133D4A"/>
    <w:pPr>
      <w:keepNext/>
      <w:jc w:val="center"/>
    </w:pPr>
    <w:rPr>
      <w:color w:val="000000"/>
      <w:szCs w:val="20"/>
    </w:rPr>
  </w:style>
  <w:style w:type="paragraph" w:customStyle="1" w:styleId="11">
    <w:name w:val="Номер страницы1"/>
    <w:basedOn w:val="17"/>
    <w:link w:val="a8"/>
    <w:rsid w:val="00133D4A"/>
    <w:rPr>
      <w:color w:val="auto"/>
    </w:rPr>
  </w:style>
  <w:style w:type="paragraph" w:styleId="35">
    <w:name w:val="Body Text Indent 3"/>
    <w:basedOn w:val="a0"/>
    <w:link w:val="36"/>
    <w:rsid w:val="00133D4A"/>
    <w:pPr>
      <w:ind w:left="6360"/>
    </w:pPr>
    <w:rPr>
      <w:color w:val="000000"/>
      <w:szCs w:val="20"/>
    </w:rPr>
  </w:style>
  <w:style w:type="character" w:customStyle="1" w:styleId="36">
    <w:name w:val="Основной текст с отступом 3 Знак"/>
    <w:basedOn w:val="a1"/>
    <w:link w:val="35"/>
    <w:rsid w:val="00133D4A"/>
    <w:rPr>
      <w:color w:val="000000"/>
      <w:sz w:val="28"/>
    </w:rPr>
  </w:style>
  <w:style w:type="paragraph" w:customStyle="1" w:styleId="afe">
    <w:name w:val="Знак Знак"/>
    <w:rsid w:val="00133D4A"/>
    <w:rPr>
      <w:color w:val="000000"/>
      <w:sz w:val="24"/>
    </w:rPr>
  </w:style>
  <w:style w:type="paragraph" w:customStyle="1" w:styleId="aff">
    <w:name w:val="Словарная статья"/>
    <w:basedOn w:val="a0"/>
    <w:next w:val="a0"/>
    <w:rsid w:val="00133D4A"/>
    <w:pPr>
      <w:ind w:right="118"/>
      <w:jc w:val="both"/>
    </w:pPr>
    <w:rPr>
      <w:rFonts w:ascii="Arial" w:hAnsi="Arial"/>
      <w:color w:val="000000"/>
      <w:sz w:val="20"/>
      <w:szCs w:val="20"/>
    </w:rPr>
  </w:style>
  <w:style w:type="paragraph" w:customStyle="1" w:styleId="1a">
    <w:name w:val="заголовок 1"/>
    <w:basedOn w:val="a0"/>
    <w:next w:val="a0"/>
    <w:rsid w:val="00133D4A"/>
    <w:pPr>
      <w:keepNext/>
      <w:widowControl w:val="0"/>
    </w:pPr>
    <w:rPr>
      <w:color w:val="000000"/>
      <w:sz w:val="26"/>
      <w:szCs w:val="20"/>
    </w:rPr>
  </w:style>
  <w:style w:type="paragraph" w:customStyle="1" w:styleId="ConsPlusNonformat">
    <w:name w:val="ConsPlusNonformat"/>
    <w:rsid w:val="00133D4A"/>
    <w:pPr>
      <w:widowControl w:val="0"/>
    </w:pPr>
    <w:rPr>
      <w:rFonts w:ascii="Courier New" w:hAnsi="Courier New"/>
      <w:color w:val="000000"/>
    </w:rPr>
  </w:style>
  <w:style w:type="paragraph" w:customStyle="1" w:styleId="37">
    <w:name w:val="Стиль3"/>
    <w:basedOn w:val="21"/>
    <w:rsid w:val="00133D4A"/>
    <w:pPr>
      <w:widowControl w:val="0"/>
      <w:tabs>
        <w:tab w:val="left" w:pos="1307"/>
      </w:tabs>
      <w:ind w:left="1080" w:firstLine="0"/>
    </w:pPr>
    <w:rPr>
      <w:color w:val="000000"/>
      <w:sz w:val="24"/>
      <w:szCs w:val="20"/>
    </w:rPr>
  </w:style>
  <w:style w:type="paragraph" w:styleId="a">
    <w:name w:val="List Bullet"/>
    <w:basedOn w:val="a0"/>
    <w:link w:val="aff0"/>
    <w:rsid w:val="00133D4A"/>
    <w:pPr>
      <w:numPr>
        <w:numId w:val="6"/>
      </w:numPr>
    </w:pPr>
    <w:rPr>
      <w:color w:val="000000"/>
      <w:szCs w:val="20"/>
    </w:rPr>
  </w:style>
  <w:style w:type="character" w:customStyle="1" w:styleId="aff0">
    <w:name w:val="Маркированный список Знак"/>
    <w:basedOn w:val="14"/>
    <w:link w:val="a"/>
    <w:rsid w:val="00133D4A"/>
    <w:rPr>
      <w:color w:val="000000"/>
      <w:sz w:val="28"/>
    </w:rPr>
  </w:style>
  <w:style w:type="character" w:styleId="aff1">
    <w:name w:val="Strong"/>
    <w:basedOn w:val="a1"/>
    <w:qFormat/>
    <w:rsid w:val="00133D4A"/>
    <w:rPr>
      <w:b/>
      <w:bCs/>
    </w:rPr>
  </w:style>
  <w:style w:type="numbering" w:customStyle="1" w:styleId="27">
    <w:name w:val="Нет списка2"/>
    <w:next w:val="a3"/>
    <w:uiPriority w:val="99"/>
    <w:semiHidden/>
    <w:unhideWhenUsed/>
    <w:rsid w:val="00133D4A"/>
  </w:style>
  <w:style w:type="numbering" w:customStyle="1" w:styleId="110">
    <w:name w:val="Нет списка11"/>
    <w:next w:val="a3"/>
    <w:uiPriority w:val="99"/>
    <w:semiHidden/>
    <w:unhideWhenUsed/>
    <w:rsid w:val="00133D4A"/>
  </w:style>
  <w:style w:type="table" w:customStyle="1" w:styleId="1b">
    <w:name w:val="Сетка таблицы1"/>
    <w:basedOn w:val="a2"/>
    <w:next w:val="af0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3"/>
    <w:uiPriority w:val="99"/>
    <w:semiHidden/>
    <w:unhideWhenUsed/>
    <w:rsid w:val="00133D4A"/>
  </w:style>
  <w:style w:type="numbering" w:customStyle="1" w:styleId="210">
    <w:name w:val="Нет списка21"/>
    <w:next w:val="a3"/>
    <w:uiPriority w:val="99"/>
    <w:semiHidden/>
    <w:unhideWhenUsed/>
    <w:rsid w:val="00133D4A"/>
  </w:style>
  <w:style w:type="numbering" w:customStyle="1" w:styleId="120">
    <w:name w:val="Нет списка12"/>
    <w:next w:val="a3"/>
    <w:uiPriority w:val="99"/>
    <w:semiHidden/>
    <w:unhideWhenUsed/>
    <w:rsid w:val="00133D4A"/>
  </w:style>
  <w:style w:type="numbering" w:customStyle="1" w:styleId="38">
    <w:name w:val="Нет списка3"/>
    <w:next w:val="a3"/>
    <w:uiPriority w:val="99"/>
    <w:semiHidden/>
    <w:unhideWhenUsed/>
    <w:rsid w:val="00133D4A"/>
  </w:style>
  <w:style w:type="numbering" w:customStyle="1" w:styleId="130">
    <w:name w:val="Нет списка13"/>
    <w:next w:val="a3"/>
    <w:uiPriority w:val="99"/>
    <w:semiHidden/>
    <w:unhideWhenUsed/>
    <w:rsid w:val="00133D4A"/>
  </w:style>
  <w:style w:type="table" w:customStyle="1" w:styleId="28">
    <w:name w:val="Сетка таблицы2"/>
    <w:basedOn w:val="a2"/>
    <w:next w:val="af0"/>
    <w:locked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3"/>
    <w:uiPriority w:val="99"/>
    <w:semiHidden/>
    <w:unhideWhenUsed/>
    <w:rsid w:val="00133D4A"/>
  </w:style>
  <w:style w:type="numbering" w:customStyle="1" w:styleId="220">
    <w:name w:val="Нет списка22"/>
    <w:next w:val="a3"/>
    <w:uiPriority w:val="99"/>
    <w:semiHidden/>
    <w:unhideWhenUsed/>
    <w:rsid w:val="00133D4A"/>
  </w:style>
  <w:style w:type="table" w:customStyle="1" w:styleId="113">
    <w:name w:val="Сетка таблицы11"/>
    <w:basedOn w:val="a2"/>
    <w:next w:val="af0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3"/>
    <w:uiPriority w:val="99"/>
    <w:semiHidden/>
    <w:unhideWhenUsed/>
    <w:rsid w:val="00133D4A"/>
  </w:style>
  <w:style w:type="paragraph" w:customStyle="1" w:styleId="msonormal0">
    <w:name w:val="msonormal"/>
    <w:basedOn w:val="a0"/>
    <w:rsid w:val="00133D4A"/>
    <w:pPr>
      <w:spacing w:before="100" w:beforeAutospacing="1" w:after="100" w:afterAutospacing="1"/>
    </w:pPr>
    <w:rPr>
      <w:color w:val="000000"/>
      <w:sz w:val="24"/>
      <w:szCs w:val="20"/>
    </w:rPr>
  </w:style>
  <w:style w:type="numbering" w:customStyle="1" w:styleId="44">
    <w:name w:val="Нет списка4"/>
    <w:next w:val="a3"/>
    <w:uiPriority w:val="99"/>
    <w:semiHidden/>
    <w:unhideWhenUsed/>
    <w:rsid w:val="00133D4A"/>
  </w:style>
  <w:style w:type="numbering" w:customStyle="1" w:styleId="140">
    <w:name w:val="Нет списка14"/>
    <w:next w:val="a3"/>
    <w:uiPriority w:val="99"/>
    <w:semiHidden/>
    <w:unhideWhenUsed/>
    <w:rsid w:val="00133D4A"/>
  </w:style>
  <w:style w:type="table" w:customStyle="1" w:styleId="39">
    <w:name w:val="Сетка таблицы3"/>
    <w:basedOn w:val="a2"/>
    <w:next w:val="af0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3"/>
    <w:uiPriority w:val="99"/>
    <w:semiHidden/>
    <w:unhideWhenUsed/>
    <w:rsid w:val="00133D4A"/>
  </w:style>
  <w:style w:type="numbering" w:customStyle="1" w:styleId="230">
    <w:name w:val="Нет списка23"/>
    <w:next w:val="a3"/>
    <w:uiPriority w:val="99"/>
    <w:semiHidden/>
    <w:unhideWhenUsed/>
    <w:rsid w:val="00133D4A"/>
  </w:style>
  <w:style w:type="table" w:customStyle="1" w:styleId="122">
    <w:name w:val="Сетка таблицы12"/>
    <w:basedOn w:val="a2"/>
    <w:next w:val="af0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3"/>
    <w:uiPriority w:val="99"/>
    <w:semiHidden/>
    <w:unhideWhenUsed/>
    <w:rsid w:val="00133D4A"/>
  </w:style>
  <w:style w:type="numbering" w:customStyle="1" w:styleId="310">
    <w:name w:val="Нет списка31"/>
    <w:next w:val="a3"/>
    <w:uiPriority w:val="99"/>
    <w:semiHidden/>
    <w:unhideWhenUsed/>
    <w:rsid w:val="00133D4A"/>
  </w:style>
  <w:style w:type="table" w:customStyle="1" w:styleId="211">
    <w:name w:val="Сетка таблицы21"/>
    <w:basedOn w:val="a2"/>
    <w:next w:val="af0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rsid w:val="00133D4A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133D4A"/>
  </w:style>
  <w:style w:type="numbering" w:customStyle="1" w:styleId="131">
    <w:name w:val="Нет списка131"/>
    <w:next w:val="a3"/>
    <w:uiPriority w:val="99"/>
    <w:semiHidden/>
    <w:unhideWhenUsed/>
    <w:rsid w:val="00133D4A"/>
  </w:style>
  <w:style w:type="numbering" w:customStyle="1" w:styleId="1111">
    <w:name w:val="Нет списка1111"/>
    <w:next w:val="a3"/>
    <w:uiPriority w:val="99"/>
    <w:semiHidden/>
    <w:unhideWhenUsed/>
    <w:rsid w:val="00133D4A"/>
  </w:style>
  <w:style w:type="numbering" w:customStyle="1" w:styleId="2110">
    <w:name w:val="Нет списка211"/>
    <w:next w:val="a3"/>
    <w:uiPriority w:val="99"/>
    <w:semiHidden/>
    <w:unhideWhenUsed/>
    <w:rsid w:val="00133D4A"/>
  </w:style>
  <w:style w:type="numbering" w:customStyle="1" w:styleId="1211">
    <w:name w:val="Нет списка1211"/>
    <w:next w:val="a3"/>
    <w:uiPriority w:val="99"/>
    <w:semiHidden/>
    <w:unhideWhenUsed/>
    <w:rsid w:val="00133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88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2025-09-23T05:23:00Z</cp:lastPrinted>
  <dcterms:created xsi:type="dcterms:W3CDTF">2025-11-06T10:46:00Z</dcterms:created>
  <dcterms:modified xsi:type="dcterms:W3CDTF">2025-11-06T10:46:00Z</dcterms:modified>
</cp:coreProperties>
</file>